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80E" w14:textId="77777777" w:rsidR="00444446" w:rsidRPr="00014B54" w:rsidRDefault="00444446" w:rsidP="00444446">
      <w:pPr>
        <w:pStyle w:val="NoSpacing"/>
        <w:jc w:val="center"/>
        <w:rPr>
          <w:b/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389399C5" wp14:editId="117EE546">
            <wp:simplePos x="0" y="0"/>
            <wp:positionH relativeFrom="margin">
              <wp:align>right</wp:align>
            </wp:positionH>
            <wp:positionV relativeFrom="paragraph">
              <wp:posOffset>6239</wp:posOffset>
            </wp:positionV>
            <wp:extent cx="707965" cy="707965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760963388" name="Picture 7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0524" name="Picture 7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965" cy="70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B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4C2E6594" wp14:editId="2AFBAC9E">
                <wp:simplePos x="0" y="0"/>
                <wp:positionH relativeFrom="column">
                  <wp:posOffset>66675</wp:posOffset>
                </wp:positionH>
                <wp:positionV relativeFrom="paragraph">
                  <wp:posOffset>161925</wp:posOffset>
                </wp:positionV>
                <wp:extent cx="40005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16024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743F" w14:textId="17143EB9" w:rsidR="00444446" w:rsidRDefault="00444446" w:rsidP="00444446">
                            <w:r>
                              <w:t>V</w:t>
                            </w:r>
                            <w:r w:rsidR="00AD799A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E6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75pt;width:31.5pt;height:24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">
                <v:textbox>
                  <w:txbxContent>
                    <w:p w14:paraId="698B743F" w14:textId="17143EB9" w:rsidR="00444446" w:rsidRDefault="00444446" w:rsidP="00444446">
                      <w:r>
                        <w:t>V</w:t>
                      </w:r>
                      <w:r w:rsidR="00AD799A">
                        <w:t>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z w:val="40"/>
        </w:rPr>
        <w:t>Central Region Instructor Training Week</w:t>
      </w:r>
    </w:p>
    <w:p w14:paraId="242B3B88" w14:textId="5595B572" w:rsidR="00444446" w:rsidRDefault="00444446" w:rsidP="00444446">
      <w:pPr>
        <w:pStyle w:val="NoSpacing"/>
        <w:jc w:val="center"/>
      </w:pPr>
      <w:r>
        <w:t>Registration Form</w:t>
      </w:r>
    </w:p>
    <w:p w14:paraId="29979DF5" w14:textId="77777777" w:rsidR="00444446" w:rsidRDefault="00444446" w:rsidP="00444446">
      <w:pPr>
        <w:pStyle w:val="NoSpacing"/>
        <w:jc w:val="center"/>
      </w:pPr>
      <w:r>
        <w:t>London: June 30 to July 4, 2025</w:t>
      </w:r>
    </w:p>
    <w:p w14:paraId="3E12F175" w14:textId="77777777" w:rsidR="00B60294" w:rsidRPr="002C09D1" w:rsidRDefault="00B60294" w:rsidP="00DE0931">
      <w:pPr>
        <w:pStyle w:val="NoSpacing"/>
        <w:jc w:val="center"/>
        <w:rPr>
          <w:sz w:val="12"/>
          <w:szCs w:val="12"/>
        </w:rPr>
      </w:pPr>
    </w:p>
    <w:p w14:paraId="7F407C52" w14:textId="7B5E2363" w:rsidR="00DE0931" w:rsidRDefault="00DE0931" w:rsidP="00B60294">
      <w:pPr>
        <w:pStyle w:val="NoSpacing"/>
        <w:spacing w:line="360" w:lineRule="auto"/>
      </w:pPr>
      <w:r>
        <w:t>Name</w:t>
      </w:r>
      <w:proofErr w:type="gramStart"/>
      <w:r>
        <w:t>:</w:t>
      </w:r>
      <w:r w:rsidR="00B60294">
        <w:tab/>
        <w:t xml:space="preserve"> </w:t>
      </w:r>
      <w:proofErr w:type="gramEnd"/>
      <w:r w:rsidR="00B60294">
        <w:t>__________________________</w:t>
      </w:r>
      <w:r w:rsidR="00465A06">
        <w:t>____</w:t>
      </w:r>
      <w:r w:rsidR="00B60294">
        <w:t xml:space="preserve"> </w:t>
      </w:r>
      <w:r w:rsidR="00B60294">
        <w:tab/>
      </w:r>
      <w:r w:rsidR="00B60294">
        <w:tab/>
        <w:t>Email: ______________________</w:t>
      </w:r>
      <w:r w:rsidR="00E634D6">
        <w:t>___</w:t>
      </w:r>
      <w:r w:rsidR="00465A06">
        <w:t>____</w:t>
      </w:r>
    </w:p>
    <w:p w14:paraId="6D0361EE" w14:textId="40DDF30A" w:rsidR="00B60294" w:rsidRDefault="001C11B1" w:rsidP="00B60294">
      <w:pPr>
        <w:pStyle w:val="NoSpacing"/>
        <w:spacing w:line="360" w:lineRule="auto"/>
      </w:pPr>
      <w:r>
        <w:t>Location</w:t>
      </w:r>
      <w:r w:rsidR="00B60294">
        <w:t>: _______________________</w:t>
      </w:r>
      <w:r w:rsidR="00465A06">
        <w:t>____</w:t>
      </w:r>
      <w:proofErr w:type="gramStart"/>
      <w:r w:rsidR="00465A06">
        <w:t>_</w:t>
      </w:r>
      <w:r w:rsidR="00B60294">
        <w:tab/>
      </w:r>
      <w:r w:rsidR="00B60294">
        <w:tab/>
        <w:t>Phone</w:t>
      </w:r>
      <w:proofErr w:type="gramEnd"/>
      <w:r w:rsidR="00B60294">
        <w:t>: ______________________</w:t>
      </w:r>
      <w:r w:rsidR="00E634D6">
        <w:t>__</w:t>
      </w:r>
      <w:r w:rsidR="00465A06">
        <w:t>____</w:t>
      </w:r>
    </w:p>
    <w:p w14:paraId="1985DEEC" w14:textId="0A90CECE" w:rsidR="009E596C" w:rsidRDefault="000F4406" w:rsidP="004654C4">
      <w:pPr>
        <w:pStyle w:val="NoSpacing"/>
      </w:pPr>
      <w:r>
        <w:t xml:space="preserve">CTCA Member: </w:t>
      </w:r>
      <w:proofErr w:type="gramStart"/>
      <w:r>
        <w:rPr>
          <w:rFonts w:cstheme="minorHAnsi"/>
        </w:rPr>
        <w:t>⃝</w:t>
      </w:r>
      <w:r>
        <w:t xml:space="preserve">  Yes</w:t>
      </w:r>
      <w:proofErr w:type="gramEnd"/>
      <w:r>
        <w:tab/>
      </w:r>
      <w:r w:rsidR="003D491A">
        <w:t>ATCA Member</w:t>
      </w:r>
      <w:r w:rsidR="00A3686F">
        <w:t xml:space="preserve">: </w:t>
      </w:r>
      <w:r w:rsidR="00A3686F">
        <w:rPr>
          <w:rFonts w:cstheme="minorHAnsi"/>
        </w:rPr>
        <w:t>⃝</w:t>
      </w:r>
      <w:r w:rsidR="003D491A">
        <w:t xml:space="preserve">  Yes</w:t>
      </w:r>
      <w:r w:rsidR="003D491A">
        <w:rPr>
          <w:rFonts w:cstheme="minorHAnsi"/>
        </w:rPr>
        <w:t xml:space="preserve">  </w:t>
      </w:r>
      <w:r w:rsidR="002038E4">
        <w:rPr>
          <w:rFonts w:cstheme="minorHAnsi"/>
        </w:rPr>
        <w:tab/>
        <w:t xml:space="preserve">Other: </w:t>
      </w:r>
      <w:r>
        <w:rPr>
          <w:rFonts w:cstheme="minorHAnsi"/>
        </w:rPr>
        <w:t>⃝</w:t>
      </w:r>
      <w:r>
        <w:t xml:space="preserve">  </w:t>
      </w:r>
      <w:r w:rsidR="002038E4">
        <w:t>__________________________</w:t>
      </w:r>
    </w:p>
    <w:p w14:paraId="5AAF27EB" w14:textId="77777777" w:rsidR="002038E4" w:rsidRPr="002C09D1" w:rsidRDefault="002038E4" w:rsidP="004654C4">
      <w:pPr>
        <w:pStyle w:val="NoSpacing"/>
        <w:rPr>
          <w:sz w:val="12"/>
          <w:szCs w:val="12"/>
        </w:rPr>
      </w:pPr>
    </w:p>
    <w:p w14:paraId="4A41DF44" w14:textId="4A58AE92" w:rsidR="00EA58F1" w:rsidRDefault="00EA58F1" w:rsidP="00EA58F1">
      <w:pPr>
        <w:pStyle w:val="NoSpacing"/>
      </w:pPr>
      <w:r>
        <w:t xml:space="preserve">        Instructor: </w:t>
      </w:r>
      <w:proofErr w:type="gramStart"/>
      <w:r>
        <w:rPr>
          <w:rFonts w:cstheme="minorHAnsi"/>
        </w:rPr>
        <w:t>⃝</w:t>
      </w:r>
      <w:r>
        <w:t xml:space="preserve">  Yes</w:t>
      </w:r>
      <w:proofErr w:type="gramEnd"/>
      <w:r>
        <w:tab/>
        <w:t xml:space="preserve">         Instructor: </w:t>
      </w:r>
      <w:r>
        <w:rPr>
          <w:rFonts w:cstheme="minorHAnsi"/>
        </w:rPr>
        <w:t>⃝</w:t>
      </w:r>
      <w:r>
        <w:t xml:space="preserve">  Yes</w:t>
      </w:r>
    </w:p>
    <w:p w14:paraId="0844494C" w14:textId="77777777" w:rsidR="006D6357" w:rsidRPr="002C09D1" w:rsidRDefault="006D6357" w:rsidP="006D6357">
      <w:pPr>
        <w:pStyle w:val="NoSpacing"/>
        <w:rPr>
          <w:sz w:val="12"/>
          <w:szCs w:val="12"/>
        </w:rPr>
      </w:pPr>
    </w:p>
    <w:p w14:paraId="1EB3888F" w14:textId="4DE8DAC3" w:rsidR="009E596C" w:rsidRPr="00B60294" w:rsidRDefault="009E596C" w:rsidP="00B60294">
      <w:pPr>
        <w:pStyle w:val="NoSpacing"/>
        <w:spacing w:line="360" w:lineRule="auto"/>
        <w:rPr>
          <w:b/>
        </w:rPr>
      </w:pPr>
      <w:r w:rsidRPr="00B60294">
        <w:rPr>
          <w:b/>
        </w:rPr>
        <w:t>Transportation</w:t>
      </w:r>
      <w:r w:rsidR="00E634D6">
        <w:rPr>
          <w:b/>
        </w:rPr>
        <w:t xml:space="preserve"> </w:t>
      </w:r>
      <w:r w:rsidR="00E634D6" w:rsidRPr="00E634D6">
        <w:t>(contact us if you need pickup from station/airport)</w:t>
      </w:r>
      <w:r w:rsidRPr="00E634D6">
        <w:t>:</w:t>
      </w:r>
      <w:r w:rsidRPr="00B60294">
        <w:rPr>
          <w:b/>
        </w:rPr>
        <w:t xml:space="preserve"> </w:t>
      </w:r>
    </w:p>
    <w:p w14:paraId="27153A78" w14:textId="6C80931E" w:rsidR="009E596C" w:rsidRDefault="00B60294" w:rsidP="00B60294">
      <w:pPr>
        <w:pStyle w:val="NoSpacing"/>
        <w:spacing w:line="360" w:lineRule="auto"/>
      </w:pPr>
      <w:proofErr w:type="gramStart"/>
      <w:r>
        <w:rPr>
          <w:rFonts w:cstheme="minorHAnsi"/>
        </w:rPr>
        <w:t>⃝</w:t>
      </w:r>
      <w:r>
        <w:t xml:space="preserve">  </w:t>
      </w:r>
      <w:r w:rsidR="009E596C">
        <w:t>Own</w:t>
      </w:r>
      <w:proofErr w:type="gramEnd"/>
      <w:r w:rsidR="009E596C">
        <w:t xml:space="preserve"> Vehicle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Bus</w:t>
      </w:r>
      <w:r w:rsidR="005652EF">
        <w:t xml:space="preserve"> / </w:t>
      </w:r>
      <w:proofErr w:type="spellStart"/>
      <w:r w:rsidR="005652EF">
        <w:t>RobertQ</w:t>
      </w:r>
      <w:proofErr w:type="spellEnd"/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Train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Plane</w:t>
      </w:r>
      <w:r w:rsidR="009E596C">
        <w:tab/>
      </w:r>
      <w:r w:rsidR="009E596C">
        <w:tab/>
      </w:r>
      <w:r>
        <w:rPr>
          <w:rFonts w:cstheme="minorHAnsi"/>
        </w:rPr>
        <w:t>⃝</w:t>
      </w:r>
      <w:r>
        <w:t xml:space="preserve">  </w:t>
      </w:r>
      <w:r w:rsidR="009E596C">
        <w:t>Other</w:t>
      </w:r>
    </w:p>
    <w:p w14:paraId="2CB07268" w14:textId="791596A8" w:rsidR="00DE0931" w:rsidRDefault="00DE0931" w:rsidP="00B60294">
      <w:pPr>
        <w:pStyle w:val="NoSpacing"/>
        <w:spacing w:line="360" w:lineRule="auto"/>
      </w:pPr>
      <w:r>
        <w:t>Date/Time Arriving:</w:t>
      </w:r>
      <w:r w:rsidR="00B60294">
        <w:t xml:space="preserve"> ___________________________</w:t>
      </w:r>
      <w:r w:rsidR="0092330A">
        <w:t>_________</w:t>
      </w:r>
      <w:r w:rsidR="0034361A">
        <w:t>_________</w:t>
      </w:r>
      <w:r w:rsidR="00B60294">
        <w:tab/>
      </w:r>
      <w:r w:rsidR="00A2163C">
        <w:t xml:space="preserve"> _____</w:t>
      </w:r>
      <w:r w:rsidR="00B60294">
        <w:t>________</w:t>
      </w:r>
      <w:r w:rsidR="00E634D6">
        <w:t>_</w:t>
      </w:r>
      <w:r w:rsidR="00B60294">
        <w:t>__</w:t>
      </w:r>
    </w:p>
    <w:p w14:paraId="60FBDF58" w14:textId="17565847" w:rsidR="00DE0931" w:rsidRDefault="00DE0931" w:rsidP="000F4406">
      <w:pPr>
        <w:pStyle w:val="NoSpacing"/>
      </w:pPr>
      <w:r>
        <w:t>Date/Time Departing:</w:t>
      </w:r>
      <w:r w:rsidR="00B60294">
        <w:t xml:space="preserve"> __________________________</w:t>
      </w:r>
      <w:r w:rsidR="0092330A">
        <w:t>________</w:t>
      </w:r>
      <w:r w:rsidR="0034361A">
        <w:t>_________</w:t>
      </w:r>
    </w:p>
    <w:p w14:paraId="5B1B4CE9" w14:textId="0741DC79" w:rsidR="00DE0931" w:rsidRDefault="00DE0931" w:rsidP="004654C4">
      <w:pPr>
        <w:pStyle w:val="NoSpacing"/>
        <w:rPr>
          <w:sz w:val="12"/>
          <w:szCs w:val="12"/>
        </w:rPr>
      </w:pPr>
    </w:p>
    <w:p w14:paraId="04B3C363" w14:textId="77777777" w:rsidR="000F4406" w:rsidRPr="002C09D1" w:rsidRDefault="000F4406" w:rsidP="004654C4">
      <w:pPr>
        <w:pStyle w:val="NoSpacing"/>
        <w:rPr>
          <w:sz w:val="12"/>
          <w:szCs w:val="12"/>
        </w:rPr>
      </w:pPr>
    </w:p>
    <w:p w14:paraId="7710CE40" w14:textId="35D4B6DE" w:rsidR="00E56099" w:rsidRPr="00E56099" w:rsidRDefault="00DE0931" w:rsidP="00B60294">
      <w:pPr>
        <w:pStyle w:val="NoSpacing"/>
        <w:spacing w:line="360" w:lineRule="auto"/>
      </w:pPr>
      <w:r w:rsidRPr="00B60294">
        <w:rPr>
          <w:b/>
        </w:rPr>
        <w:t>Accommodation</w:t>
      </w:r>
      <w:r w:rsidR="000170EC">
        <w:rPr>
          <w:b/>
        </w:rPr>
        <w:t xml:space="preserve"> at Fanshawe</w:t>
      </w:r>
      <w:r w:rsidR="00E66FAF">
        <w:rPr>
          <w:b/>
        </w:rPr>
        <w:t xml:space="preserve"> </w:t>
      </w:r>
      <w:r w:rsidR="00E66FAF">
        <w:t>(Please check all nights requiring accommodation)</w:t>
      </w:r>
      <w:r w:rsidR="00B60294" w:rsidRPr="00E634D6">
        <w:t>:</w:t>
      </w:r>
    </w:p>
    <w:p w14:paraId="13DE1510" w14:textId="5A1BD3F0" w:rsidR="00866FD3" w:rsidRDefault="00177B73" w:rsidP="00866FD3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 Not required</w:t>
      </w:r>
      <w:r>
        <w:tab/>
      </w:r>
      <w:r>
        <w:tab/>
      </w:r>
      <w:proofErr w:type="gramStart"/>
      <w:r w:rsidR="00AD799A" w:rsidRPr="00CF1A4B">
        <w:rPr>
          <w:rFonts w:ascii="Segoe UI Emoji" w:hAnsi="Segoe UI Emoji" w:cs="Segoe UI Emoji"/>
          <w:lang w:val="en-CA"/>
        </w:rPr>
        <w:t>⬜</w:t>
      </w:r>
      <w:r w:rsidR="00866FD3" w:rsidRPr="00E66FAF">
        <w:t xml:space="preserve"> </w:t>
      </w:r>
      <w:r>
        <w:t xml:space="preserve"> </w:t>
      </w:r>
      <w:r w:rsidR="001C34BA">
        <w:t>S</w:t>
      </w:r>
      <w:r w:rsidR="00561614">
        <w:t>un</w:t>
      </w:r>
      <w:r w:rsidR="001C34BA">
        <w:t>day</w:t>
      </w:r>
      <w:proofErr w:type="gramEnd"/>
      <w:r w:rsidR="00E66FAF">
        <w:t xml:space="preserve"> </w:t>
      </w:r>
      <w:r>
        <w:t>Ju</w:t>
      </w:r>
      <w:r w:rsidR="003A6911">
        <w:t>ne</w:t>
      </w:r>
      <w:r w:rsidR="00866FD3" w:rsidRPr="00E66FAF">
        <w:t xml:space="preserve"> </w:t>
      </w:r>
      <w:r>
        <w:t>2</w:t>
      </w:r>
      <w:r w:rsidR="003A6911">
        <w:t>9</w:t>
      </w:r>
      <w:r w:rsidR="003A6911">
        <w:tab/>
      </w:r>
      <w:r w:rsidR="00866FD3">
        <w:tab/>
      </w:r>
      <w:r w:rsidR="00866FD3">
        <w:rPr>
          <w:rFonts w:cstheme="minorHAnsi"/>
        </w:rPr>
        <w:t>⃝</w:t>
      </w:r>
      <w:r w:rsidR="00866FD3">
        <w:t xml:space="preserve">  </w:t>
      </w:r>
      <w:r w:rsidR="003A6911">
        <w:t>Monday</w:t>
      </w:r>
      <w:r w:rsidR="00E66FAF" w:rsidRPr="00E66FAF">
        <w:t xml:space="preserve"> </w:t>
      </w:r>
      <w:r w:rsidR="00CD4653">
        <w:t>Ju</w:t>
      </w:r>
      <w:r w:rsidR="003A6911">
        <w:t>ne</w:t>
      </w:r>
      <w:r w:rsidR="00CD4653" w:rsidRPr="00E66FAF">
        <w:t xml:space="preserve"> </w:t>
      </w:r>
      <w:r w:rsidR="003A6911">
        <w:t>30</w:t>
      </w:r>
      <w:r w:rsidR="00866FD3">
        <w:tab/>
      </w:r>
      <w:r w:rsidR="00866FD3">
        <w:tab/>
      </w:r>
      <w:r w:rsidR="00866FD3">
        <w:rPr>
          <w:rFonts w:cstheme="minorHAnsi"/>
        </w:rPr>
        <w:t>⃝</w:t>
      </w:r>
      <w:r w:rsidR="00866FD3">
        <w:t xml:space="preserve"> </w:t>
      </w:r>
      <w:r w:rsidR="00AD799A">
        <w:t xml:space="preserve"> </w:t>
      </w:r>
      <w:r w:rsidR="003A6911">
        <w:t>Tues</w:t>
      </w:r>
      <w:r w:rsidR="00E66FAF">
        <w:t xml:space="preserve">day </w:t>
      </w:r>
      <w:r w:rsidR="00CD4653">
        <w:t>Ju</w:t>
      </w:r>
      <w:r w:rsidR="006D79A7">
        <w:t>ly 1</w:t>
      </w:r>
    </w:p>
    <w:p w14:paraId="49DACAD9" w14:textId="6792DEFD" w:rsidR="00866FD3" w:rsidRDefault="00177B73" w:rsidP="00866FD3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 </w:t>
      </w:r>
      <w:r w:rsidR="006D79A7">
        <w:t>Wednesday</w:t>
      </w:r>
      <w:r>
        <w:t xml:space="preserve"> July</w:t>
      </w:r>
      <w:r w:rsidRPr="00E66FAF">
        <w:t xml:space="preserve"> </w:t>
      </w:r>
      <w:r w:rsidR="006D79A7">
        <w:t>2</w:t>
      </w:r>
      <w:r>
        <w:tab/>
        <w:t xml:space="preserve"> </w:t>
      </w:r>
      <w:r>
        <w:rPr>
          <w:rFonts w:cstheme="minorHAnsi"/>
        </w:rPr>
        <w:t>⃝</w:t>
      </w:r>
      <w:r>
        <w:t xml:space="preserve">  </w:t>
      </w:r>
      <w:r w:rsidR="00866FD3" w:rsidRPr="00E66FAF">
        <w:t xml:space="preserve"> </w:t>
      </w:r>
      <w:r w:rsidR="006D79A7">
        <w:t>Thursday</w:t>
      </w:r>
      <w:r w:rsidR="00E66FAF">
        <w:t xml:space="preserve"> </w:t>
      </w:r>
      <w:r w:rsidR="00CD4653">
        <w:t>Ju</w:t>
      </w:r>
      <w:r>
        <w:t>ly</w:t>
      </w:r>
      <w:r w:rsidR="00CD4653" w:rsidRPr="00E66FAF">
        <w:t xml:space="preserve"> </w:t>
      </w:r>
      <w:r w:rsidR="006D79A7">
        <w:t>3</w:t>
      </w:r>
      <w:r w:rsidR="00866FD3" w:rsidRPr="00E66FAF">
        <w:tab/>
      </w:r>
      <w:r w:rsidR="00866FD3">
        <w:tab/>
      </w:r>
      <w:proofErr w:type="gramStart"/>
      <w:r w:rsidR="00866FD3">
        <w:rPr>
          <w:rFonts w:cstheme="minorHAnsi"/>
        </w:rPr>
        <w:t>⃝</w:t>
      </w:r>
      <w:r w:rsidR="00866FD3">
        <w:t xml:space="preserve"> </w:t>
      </w:r>
      <w:r>
        <w:t xml:space="preserve"> </w:t>
      </w:r>
      <w:r w:rsidR="006D79A7">
        <w:t>Friday</w:t>
      </w:r>
      <w:proofErr w:type="gramEnd"/>
      <w:r w:rsidR="00866FD3">
        <w:t xml:space="preserve"> </w:t>
      </w:r>
      <w:r w:rsidR="00CD4653">
        <w:t>Ju</w:t>
      </w:r>
      <w:r>
        <w:t>ly</w:t>
      </w:r>
      <w:r w:rsidR="00CD4653" w:rsidRPr="00E66FAF">
        <w:t xml:space="preserve"> </w:t>
      </w:r>
      <w:r w:rsidR="00ED7793">
        <w:t>4</w:t>
      </w:r>
      <w:r w:rsidR="00866FD3">
        <w:tab/>
      </w:r>
      <w:r w:rsidR="00E66FAF">
        <w:tab/>
      </w:r>
      <w:r w:rsidR="00AD799A" w:rsidRPr="00CF1A4B">
        <w:rPr>
          <w:rFonts w:ascii="Segoe UI Emoji" w:hAnsi="Segoe UI Emoji" w:cs="Segoe UI Emoji"/>
          <w:lang w:val="en-CA"/>
        </w:rPr>
        <w:t>⬜</w:t>
      </w:r>
      <w:r w:rsidR="00ED7793">
        <w:t xml:space="preserve">  Saturday July</w:t>
      </w:r>
      <w:r w:rsidR="00ED7793" w:rsidRPr="00177B73">
        <w:t xml:space="preserve"> </w:t>
      </w:r>
      <w:r w:rsidR="00F3414D">
        <w:t>5</w:t>
      </w:r>
    </w:p>
    <w:p w14:paraId="2AD46A30" w14:textId="70D2194F" w:rsidR="00DA79FB" w:rsidRDefault="00B60294" w:rsidP="00B60294">
      <w:pPr>
        <w:pStyle w:val="NoSpacing"/>
        <w:spacing w:line="360" w:lineRule="auto"/>
      </w:pPr>
      <w:r>
        <w:rPr>
          <w:rFonts w:cstheme="minorHAnsi"/>
        </w:rPr>
        <w:t>⃝</w:t>
      </w:r>
      <w:r>
        <w:t xml:space="preserve">  </w:t>
      </w:r>
      <w:r w:rsidR="00177B73">
        <w:t xml:space="preserve"> </w:t>
      </w:r>
      <w:r w:rsidR="00DA79FB" w:rsidRPr="00465A06">
        <w:rPr>
          <w:sz w:val="24"/>
          <w:szCs w:val="24"/>
        </w:rPr>
        <w:t>Other</w:t>
      </w:r>
      <w:r w:rsidRPr="00465A06">
        <w:rPr>
          <w:sz w:val="24"/>
          <w:szCs w:val="24"/>
        </w:rPr>
        <w:t>:</w:t>
      </w:r>
      <w:r>
        <w:t xml:space="preserve"> _______</w:t>
      </w:r>
      <w:r w:rsidR="00465A06">
        <w:t>_____</w:t>
      </w:r>
      <w:r>
        <w:t>_______</w:t>
      </w:r>
      <w:r w:rsidR="00A2163C">
        <w:t>____</w:t>
      </w:r>
      <w:r w:rsidR="00465A06">
        <w:t xml:space="preserve"> </w:t>
      </w:r>
      <w:r w:rsidR="00177B73">
        <w:tab/>
      </w:r>
      <w:r w:rsidR="00465A06">
        <w:t xml:space="preserve">  </w:t>
      </w:r>
      <w:r w:rsidR="00E66FAF">
        <w:tab/>
      </w:r>
      <w:r w:rsidR="00E66FAF">
        <w:tab/>
      </w:r>
    </w:p>
    <w:p w14:paraId="4B79DA49" w14:textId="77777777" w:rsidR="000F4406" w:rsidRPr="002C09D1" w:rsidRDefault="000F4406" w:rsidP="000F4406">
      <w:pPr>
        <w:pStyle w:val="NoSpacing"/>
        <w:rPr>
          <w:b/>
          <w:sz w:val="12"/>
          <w:szCs w:val="12"/>
        </w:rPr>
      </w:pPr>
    </w:p>
    <w:p w14:paraId="7FA2DD3B" w14:textId="5E27A05E" w:rsidR="00E56099" w:rsidRDefault="00E56099" w:rsidP="004654C4">
      <w:pPr>
        <w:pStyle w:val="NoSpacing"/>
        <w:rPr>
          <w:b/>
        </w:rPr>
      </w:pPr>
      <w:r>
        <w:rPr>
          <w:b/>
        </w:rPr>
        <w:t>Room Type</w:t>
      </w:r>
      <w:r w:rsidRPr="00E56099">
        <w:t xml:space="preserve"> (Please check one type)</w:t>
      </w:r>
    </w:p>
    <w:p w14:paraId="5E1DF608" w14:textId="789E8C8E" w:rsidR="00E56099" w:rsidRDefault="00E56099" w:rsidP="00E56099">
      <w:pPr>
        <w:pStyle w:val="NoSpacing"/>
        <w:spacing w:line="360" w:lineRule="auto"/>
      </w:pPr>
      <w:proofErr w:type="gramStart"/>
      <w:r w:rsidRPr="00E66FAF">
        <w:rPr>
          <w:rFonts w:cstheme="minorHAnsi"/>
        </w:rPr>
        <w:t>⃝</w:t>
      </w:r>
      <w:r w:rsidRPr="00E66FAF">
        <w:t xml:space="preserve">  </w:t>
      </w:r>
      <w:r>
        <w:t>Male</w:t>
      </w:r>
      <w:proofErr w:type="gramEnd"/>
      <w:r>
        <w:t xml:space="preserve"> Suite</w:t>
      </w:r>
      <w:r w:rsidRPr="00E66FAF">
        <w:tab/>
      </w:r>
      <w:r>
        <w:tab/>
      </w:r>
      <w:r>
        <w:rPr>
          <w:rFonts w:cstheme="minorHAnsi"/>
        </w:rPr>
        <w:t>⃝</w:t>
      </w:r>
      <w:r>
        <w:t xml:space="preserve"> </w:t>
      </w:r>
      <w:r w:rsidR="00AD799A">
        <w:t xml:space="preserve"> </w:t>
      </w:r>
      <w:r>
        <w:t>Female Suite</w:t>
      </w:r>
      <w:r>
        <w:tab/>
      </w:r>
      <w:r>
        <w:tab/>
      </w:r>
      <w:r>
        <w:rPr>
          <w:rFonts w:cstheme="minorHAnsi"/>
        </w:rPr>
        <w:t>⃝</w:t>
      </w:r>
      <w:r>
        <w:t xml:space="preserve">  Group of 4 (send list of roommates)</w:t>
      </w:r>
    </w:p>
    <w:p w14:paraId="31402F29" w14:textId="77777777" w:rsidR="00E56099" w:rsidRPr="002C09D1" w:rsidRDefault="00E56099" w:rsidP="004654C4">
      <w:pPr>
        <w:pStyle w:val="NoSpacing"/>
        <w:rPr>
          <w:b/>
          <w:sz w:val="12"/>
          <w:szCs w:val="12"/>
        </w:rPr>
      </w:pPr>
    </w:p>
    <w:p w14:paraId="3E43AC1F" w14:textId="7ADDA6F7" w:rsidR="00DE0931" w:rsidRDefault="00DE0931" w:rsidP="004654C4">
      <w:pPr>
        <w:pStyle w:val="NoSpacing"/>
      </w:pPr>
      <w:r w:rsidRPr="00B60294">
        <w:rPr>
          <w:b/>
        </w:rPr>
        <w:t>Meals</w:t>
      </w:r>
      <w:r>
        <w:t xml:space="preserve"> </w:t>
      </w:r>
      <w:r w:rsidR="00AD799A">
        <w:t>(Please check all meals required at the workshop venue).  All meals are served at the Oasis dining hall (at Fanshawe College)</w:t>
      </w:r>
      <w:r w:rsidR="00250073">
        <w:t>.</w:t>
      </w:r>
    </w:p>
    <w:p w14:paraId="7B4726B9" w14:textId="77777777" w:rsidR="00250073" w:rsidRPr="00250073" w:rsidRDefault="00250073" w:rsidP="004654C4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399"/>
        <w:gridCol w:w="1498"/>
        <w:gridCol w:w="1599"/>
        <w:gridCol w:w="2889"/>
      </w:tblGrid>
      <w:tr w:rsidR="001308D5" w:rsidRPr="00E66FAF" w14:paraId="21A66AAC" w14:textId="07581665" w:rsidTr="001308D5">
        <w:tc>
          <w:tcPr>
            <w:tcW w:w="2430" w:type="dxa"/>
          </w:tcPr>
          <w:p w14:paraId="35318DD8" w14:textId="687D7CA7" w:rsidR="001308D5" w:rsidRPr="000F4406" w:rsidRDefault="001308D5" w:rsidP="000F4406">
            <w:pPr>
              <w:pStyle w:val="NoSpacing"/>
              <w:spacing w:line="360" w:lineRule="auto"/>
            </w:pPr>
            <w:proofErr w:type="gramStart"/>
            <w:r>
              <w:rPr>
                <w:rFonts w:cstheme="minorHAnsi"/>
              </w:rPr>
              <w:t>⃝</w:t>
            </w:r>
            <w:r>
              <w:t xml:space="preserve">  Not</w:t>
            </w:r>
            <w:proofErr w:type="gramEnd"/>
            <w:r>
              <w:t xml:space="preserve"> required</w:t>
            </w:r>
          </w:p>
        </w:tc>
        <w:tc>
          <w:tcPr>
            <w:tcW w:w="1399" w:type="dxa"/>
          </w:tcPr>
          <w:p w14:paraId="39B46BC8" w14:textId="747AF1FF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</w:tc>
        <w:tc>
          <w:tcPr>
            <w:tcW w:w="1498" w:type="dxa"/>
          </w:tcPr>
          <w:p w14:paraId="491B7594" w14:textId="03499A63" w:rsidR="001308D5" w:rsidRPr="00E66FAF" w:rsidRDefault="001308D5" w:rsidP="00E66FAF">
            <w:pPr>
              <w:pStyle w:val="NoSpacing"/>
              <w:jc w:val="center"/>
              <w:rPr>
                <w:b/>
              </w:rPr>
            </w:pPr>
            <w:r w:rsidRPr="00E66FAF">
              <w:rPr>
                <w:b/>
              </w:rPr>
              <w:t>Lunch</w:t>
            </w:r>
          </w:p>
        </w:tc>
        <w:tc>
          <w:tcPr>
            <w:tcW w:w="1599" w:type="dxa"/>
          </w:tcPr>
          <w:p w14:paraId="3D7A8E00" w14:textId="7C2DB5C0" w:rsidR="001308D5" w:rsidRPr="00E66FAF" w:rsidRDefault="00AD799A" w:rsidP="00E66FA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Dinner</w:t>
            </w:r>
          </w:p>
        </w:tc>
        <w:tc>
          <w:tcPr>
            <w:tcW w:w="2889" w:type="dxa"/>
          </w:tcPr>
          <w:p w14:paraId="595FC242" w14:textId="77777777" w:rsidR="001308D5" w:rsidRPr="00E66FAF" w:rsidRDefault="001308D5" w:rsidP="00250073">
            <w:pPr>
              <w:pStyle w:val="NoSpacing"/>
              <w:rPr>
                <w:b/>
              </w:rPr>
            </w:pPr>
          </w:p>
        </w:tc>
      </w:tr>
      <w:tr w:rsidR="001308D5" w14:paraId="553B11C3" w14:textId="49AC4634" w:rsidTr="001308D5">
        <w:tc>
          <w:tcPr>
            <w:tcW w:w="2430" w:type="dxa"/>
          </w:tcPr>
          <w:p w14:paraId="085705B4" w14:textId="50EAAB75" w:rsidR="001308D5" w:rsidRDefault="001308D5" w:rsidP="001308D5">
            <w:pPr>
              <w:pStyle w:val="NoSpacing"/>
            </w:pPr>
            <w:r>
              <w:t>Sunday June 29</w:t>
            </w:r>
          </w:p>
        </w:tc>
        <w:tc>
          <w:tcPr>
            <w:tcW w:w="1399" w:type="dxa"/>
          </w:tcPr>
          <w:p w14:paraId="6E18B543" w14:textId="40744B69" w:rsidR="001308D5" w:rsidRPr="00E56099" w:rsidRDefault="00AD799A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0D828D3B" w14:textId="1641E06D" w:rsidR="001308D5" w:rsidRDefault="00AD799A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6470C4CE" w14:textId="240E0361" w:rsidR="001308D5" w:rsidRDefault="00AD799A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710E05C4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79E90354" w14:textId="296FB984" w:rsidTr="001308D5">
        <w:tc>
          <w:tcPr>
            <w:tcW w:w="2430" w:type="dxa"/>
          </w:tcPr>
          <w:p w14:paraId="7F39A1FD" w14:textId="24B42F11" w:rsidR="001308D5" w:rsidRDefault="001308D5" w:rsidP="001308D5">
            <w:pPr>
              <w:pStyle w:val="NoSpacing"/>
            </w:pPr>
            <w:r>
              <w:t>Monday</w:t>
            </w:r>
          </w:p>
        </w:tc>
        <w:tc>
          <w:tcPr>
            <w:tcW w:w="1399" w:type="dxa"/>
          </w:tcPr>
          <w:p w14:paraId="3AB8F732" w14:textId="6A54C0D0" w:rsidR="001308D5" w:rsidRDefault="006D6357" w:rsidP="001308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61087233" w14:textId="07900268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1C120225" w14:textId="77777777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2889" w:type="dxa"/>
          </w:tcPr>
          <w:p w14:paraId="3E2CC928" w14:textId="6C4EA8EC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062C4D9C" w14:textId="572DD2F4" w:rsidTr="001308D5">
        <w:tc>
          <w:tcPr>
            <w:tcW w:w="2430" w:type="dxa"/>
          </w:tcPr>
          <w:p w14:paraId="7B31AF10" w14:textId="0BC51DD9" w:rsidR="001308D5" w:rsidRDefault="001308D5" w:rsidP="001308D5">
            <w:pPr>
              <w:pStyle w:val="NoSpacing"/>
            </w:pPr>
            <w:r>
              <w:t>Tuesday July 1</w:t>
            </w:r>
          </w:p>
        </w:tc>
        <w:tc>
          <w:tcPr>
            <w:tcW w:w="1399" w:type="dxa"/>
          </w:tcPr>
          <w:p w14:paraId="0FC8132D" w14:textId="1B916E6D" w:rsidR="001308D5" w:rsidRDefault="001308D5" w:rsidP="001308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3C15FB43" w14:textId="3ABD6B3F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32551C52" w14:textId="77777777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2889" w:type="dxa"/>
          </w:tcPr>
          <w:p w14:paraId="1402C92A" w14:textId="77777777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308D5" w14:paraId="283A20EB" w14:textId="49EC00A9" w:rsidTr="001308D5">
        <w:tc>
          <w:tcPr>
            <w:tcW w:w="2430" w:type="dxa"/>
          </w:tcPr>
          <w:p w14:paraId="6CAA08A6" w14:textId="7E5A2EAD" w:rsidR="001308D5" w:rsidRDefault="001308D5" w:rsidP="001308D5">
            <w:pPr>
              <w:pStyle w:val="NoSpacing"/>
            </w:pPr>
            <w:r>
              <w:t>Wednesday</w:t>
            </w:r>
          </w:p>
        </w:tc>
        <w:tc>
          <w:tcPr>
            <w:tcW w:w="1399" w:type="dxa"/>
          </w:tcPr>
          <w:p w14:paraId="44AAFB7B" w14:textId="354601B2" w:rsidR="001308D5" w:rsidRDefault="001308D5" w:rsidP="001308D5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521AC43C" w14:textId="41430F33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67E71C6B" w14:textId="3EBBC751" w:rsidR="001308D5" w:rsidRDefault="001308D5" w:rsidP="001308D5">
            <w:pPr>
              <w:pStyle w:val="NoSpacing"/>
              <w:jc w:val="center"/>
            </w:pPr>
            <w:r>
              <w:rPr>
                <w:rFonts w:cstheme="minorHAnsi"/>
              </w:rPr>
              <w:t xml:space="preserve">⃝ </w:t>
            </w:r>
          </w:p>
        </w:tc>
        <w:tc>
          <w:tcPr>
            <w:tcW w:w="2889" w:type="dxa"/>
          </w:tcPr>
          <w:p w14:paraId="7DE23A45" w14:textId="02D991B5" w:rsidR="001308D5" w:rsidRDefault="001308D5" w:rsidP="001308D5">
            <w:pPr>
              <w:pStyle w:val="NoSpacing"/>
              <w:rPr>
                <w:rFonts w:cstheme="minorHAnsi"/>
              </w:rPr>
            </w:pPr>
          </w:p>
        </w:tc>
      </w:tr>
      <w:tr w:rsidR="001210F3" w14:paraId="6011FA06" w14:textId="6AE251F7" w:rsidTr="001308D5">
        <w:tc>
          <w:tcPr>
            <w:tcW w:w="2430" w:type="dxa"/>
          </w:tcPr>
          <w:p w14:paraId="590DAE5D" w14:textId="4C68DA80" w:rsidR="001210F3" w:rsidRDefault="001210F3" w:rsidP="001210F3">
            <w:pPr>
              <w:pStyle w:val="NoSpacing"/>
            </w:pPr>
            <w:r>
              <w:t>Thursday</w:t>
            </w:r>
          </w:p>
        </w:tc>
        <w:tc>
          <w:tcPr>
            <w:tcW w:w="1399" w:type="dxa"/>
          </w:tcPr>
          <w:p w14:paraId="2091C142" w14:textId="14FE1E30" w:rsidR="001210F3" w:rsidRDefault="001210F3" w:rsidP="001210F3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7CE6FB33" w14:textId="5D77957E" w:rsidR="001210F3" w:rsidRDefault="001210F3" w:rsidP="001210F3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443FD66D" w14:textId="020D47D1" w:rsidR="001210F3" w:rsidRDefault="001210F3" w:rsidP="001210F3">
            <w:pPr>
              <w:pStyle w:val="NoSpacing"/>
              <w:jc w:val="center"/>
            </w:pPr>
            <w:r>
              <w:rPr>
                <w:rFonts w:cstheme="minorHAnsi"/>
              </w:rPr>
              <w:t xml:space="preserve">⃝ </w:t>
            </w:r>
          </w:p>
        </w:tc>
        <w:tc>
          <w:tcPr>
            <w:tcW w:w="2889" w:type="dxa"/>
          </w:tcPr>
          <w:p w14:paraId="076F55F6" w14:textId="77777777" w:rsidR="001210F3" w:rsidRDefault="001210F3" w:rsidP="001210F3">
            <w:pPr>
              <w:pStyle w:val="NoSpacing"/>
              <w:rPr>
                <w:rFonts w:cstheme="minorHAnsi"/>
              </w:rPr>
            </w:pPr>
          </w:p>
        </w:tc>
      </w:tr>
      <w:tr w:rsidR="001210F3" w14:paraId="761E7FD9" w14:textId="77777777" w:rsidTr="00994828">
        <w:tc>
          <w:tcPr>
            <w:tcW w:w="2430" w:type="dxa"/>
          </w:tcPr>
          <w:p w14:paraId="3F1D61A1" w14:textId="77777777" w:rsidR="001210F3" w:rsidRDefault="001210F3" w:rsidP="001210F3">
            <w:pPr>
              <w:pStyle w:val="NoSpacing"/>
            </w:pPr>
            <w:r>
              <w:t>Friday</w:t>
            </w:r>
          </w:p>
        </w:tc>
        <w:tc>
          <w:tcPr>
            <w:tcW w:w="1399" w:type="dxa"/>
          </w:tcPr>
          <w:p w14:paraId="65374470" w14:textId="36EB33BC" w:rsidR="001210F3" w:rsidRPr="00E56099" w:rsidRDefault="001210F3" w:rsidP="001210F3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>
              <w:rPr>
                <w:rFonts w:cstheme="minorHAnsi"/>
              </w:rPr>
              <w:t>⃝</w:t>
            </w:r>
          </w:p>
        </w:tc>
        <w:tc>
          <w:tcPr>
            <w:tcW w:w="1498" w:type="dxa"/>
          </w:tcPr>
          <w:p w14:paraId="14496C8F" w14:textId="5EA57B1A" w:rsidR="001210F3" w:rsidRDefault="001210F3" w:rsidP="001210F3">
            <w:pPr>
              <w:pStyle w:val="NoSpacing"/>
              <w:jc w:val="center"/>
            </w:pPr>
            <w:r>
              <w:rPr>
                <w:rFonts w:cstheme="minorHAnsi"/>
              </w:rPr>
              <w:t>⃝</w:t>
            </w:r>
          </w:p>
        </w:tc>
        <w:tc>
          <w:tcPr>
            <w:tcW w:w="1599" w:type="dxa"/>
          </w:tcPr>
          <w:p w14:paraId="5FD664B1" w14:textId="31544960" w:rsidR="001210F3" w:rsidRDefault="001210F3" w:rsidP="001210F3">
            <w:pPr>
              <w:pStyle w:val="NoSpacing"/>
              <w:jc w:val="center"/>
            </w:pPr>
            <w:r>
              <w:rPr>
                <w:rFonts w:cstheme="minorHAnsi"/>
              </w:rPr>
              <w:t xml:space="preserve">⃝ </w:t>
            </w:r>
          </w:p>
        </w:tc>
        <w:tc>
          <w:tcPr>
            <w:tcW w:w="2889" w:type="dxa"/>
          </w:tcPr>
          <w:p w14:paraId="3EE1C3BA" w14:textId="77777777" w:rsidR="001210F3" w:rsidRDefault="001210F3" w:rsidP="001210F3">
            <w:pPr>
              <w:pStyle w:val="NoSpacing"/>
            </w:pPr>
          </w:p>
        </w:tc>
      </w:tr>
      <w:tr w:rsidR="001308D5" w14:paraId="050C8D21" w14:textId="55418121" w:rsidTr="001308D5">
        <w:tc>
          <w:tcPr>
            <w:tcW w:w="2430" w:type="dxa"/>
          </w:tcPr>
          <w:p w14:paraId="2CB19DA2" w14:textId="29A2D8C6" w:rsidR="001308D5" w:rsidRDefault="001210F3" w:rsidP="001308D5">
            <w:pPr>
              <w:pStyle w:val="NoSpacing"/>
            </w:pPr>
            <w:r>
              <w:t>Saturday</w:t>
            </w:r>
          </w:p>
        </w:tc>
        <w:tc>
          <w:tcPr>
            <w:tcW w:w="1399" w:type="dxa"/>
          </w:tcPr>
          <w:p w14:paraId="7DDF0F52" w14:textId="667FEC92" w:rsidR="001308D5" w:rsidRPr="00E56099" w:rsidRDefault="00AD799A" w:rsidP="001308D5">
            <w:pPr>
              <w:pStyle w:val="NoSpacing"/>
              <w:jc w:val="center"/>
              <w:rPr>
                <w:rFonts w:cstheme="minorHAnsi"/>
                <w:shd w:val="clear" w:color="auto" w:fill="BFBFBF" w:themeFill="background1" w:themeFillShade="BF"/>
              </w:rPr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498" w:type="dxa"/>
          </w:tcPr>
          <w:p w14:paraId="34F92772" w14:textId="5B2C4254" w:rsidR="001308D5" w:rsidRDefault="00AD799A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1599" w:type="dxa"/>
          </w:tcPr>
          <w:p w14:paraId="556B00DA" w14:textId="3907DB9C" w:rsidR="001308D5" w:rsidRDefault="00AD799A" w:rsidP="001308D5">
            <w:pPr>
              <w:pStyle w:val="NoSpacing"/>
              <w:jc w:val="center"/>
            </w:pPr>
            <w:r w:rsidRPr="00CF1A4B">
              <w:rPr>
                <w:rFonts w:ascii="Segoe UI Emoji" w:hAnsi="Segoe UI Emoji" w:cs="Segoe UI Emoji"/>
                <w:lang w:val="en-CA"/>
              </w:rPr>
              <w:t>⬜</w:t>
            </w:r>
          </w:p>
        </w:tc>
        <w:tc>
          <w:tcPr>
            <w:tcW w:w="2889" w:type="dxa"/>
          </w:tcPr>
          <w:p w14:paraId="4D03A2C2" w14:textId="77777777" w:rsidR="001308D5" w:rsidRDefault="001308D5" w:rsidP="001308D5">
            <w:pPr>
              <w:pStyle w:val="NoSpacing"/>
            </w:pPr>
          </w:p>
        </w:tc>
      </w:tr>
    </w:tbl>
    <w:p w14:paraId="324F906F" w14:textId="77777777" w:rsidR="00E66FAF" w:rsidRPr="001C1B9A" w:rsidRDefault="00E66FAF" w:rsidP="004654C4">
      <w:pPr>
        <w:pStyle w:val="NoSpacing"/>
        <w:rPr>
          <w:sz w:val="12"/>
          <w:szCs w:val="12"/>
        </w:rPr>
      </w:pPr>
    </w:p>
    <w:p w14:paraId="2A8ECD08" w14:textId="77777777" w:rsidR="00DA79FB" w:rsidRPr="002C09D1" w:rsidRDefault="00DA79FB" w:rsidP="004654C4">
      <w:pPr>
        <w:pStyle w:val="NoSpacing"/>
        <w:rPr>
          <w:sz w:val="12"/>
          <w:szCs w:val="12"/>
        </w:rPr>
      </w:pPr>
    </w:p>
    <w:p w14:paraId="706EDCD2" w14:textId="37506F94" w:rsidR="00DE0931" w:rsidRPr="00B60294" w:rsidRDefault="00DE0931" w:rsidP="004654C4">
      <w:pPr>
        <w:pStyle w:val="NoSpacing"/>
        <w:rPr>
          <w:b/>
        </w:rPr>
      </w:pPr>
      <w:r w:rsidRPr="00B60294">
        <w:rPr>
          <w:b/>
        </w:rPr>
        <w:t>Special Diet</w:t>
      </w:r>
      <w:r w:rsidR="00E634D6">
        <w:rPr>
          <w:b/>
        </w:rPr>
        <w:t xml:space="preserve"> </w:t>
      </w:r>
      <w:r w:rsidR="00E634D6" w:rsidRPr="00E634D6">
        <w:t>(Please check any that apply)</w:t>
      </w:r>
      <w:r w:rsidRPr="00E634D6">
        <w:t>:</w:t>
      </w:r>
    </w:p>
    <w:p w14:paraId="67480A9B" w14:textId="38065AFC" w:rsidR="00DE0931" w:rsidRDefault="00B60294" w:rsidP="004654C4">
      <w:pPr>
        <w:pStyle w:val="NoSpacing"/>
      </w:pPr>
      <w:proofErr w:type="gramStart"/>
      <w:r>
        <w:rPr>
          <w:rFonts w:cstheme="minorHAnsi"/>
        </w:rPr>
        <w:t>⃝</w:t>
      </w:r>
      <w:r>
        <w:t xml:space="preserve">  </w:t>
      </w:r>
      <w:r w:rsidR="00DE0931">
        <w:t>Vegetarian</w:t>
      </w:r>
      <w:proofErr w:type="gramEnd"/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Gluten Free</w:t>
      </w:r>
      <w:r w:rsidR="00DA79FB">
        <w:tab/>
      </w:r>
      <w:r w:rsidR="009D49C7">
        <w:rPr>
          <w:rFonts w:cstheme="minorHAnsi"/>
        </w:rPr>
        <w:t>⃝</w:t>
      </w:r>
      <w:r w:rsidR="009D49C7">
        <w:t xml:space="preserve">  Vegan</w:t>
      </w:r>
      <w:r w:rsidR="00DA79FB">
        <w:tab/>
      </w:r>
      <w:r w:rsidR="00DA79FB">
        <w:tab/>
      </w:r>
      <w:r>
        <w:rPr>
          <w:rFonts w:cstheme="minorHAnsi"/>
        </w:rPr>
        <w:t>⃝</w:t>
      </w:r>
      <w:r>
        <w:t xml:space="preserve">  </w:t>
      </w:r>
      <w:r w:rsidR="00DE0931">
        <w:t>Other</w:t>
      </w:r>
      <w:r>
        <w:t>: __________________</w:t>
      </w:r>
    </w:p>
    <w:p w14:paraId="126B8155" w14:textId="543190F2" w:rsidR="00420BB4" w:rsidRDefault="00420BB4" w:rsidP="004654C4">
      <w:pPr>
        <w:pStyle w:val="NoSpacing"/>
        <w:rPr>
          <w:sz w:val="12"/>
          <w:szCs w:val="12"/>
        </w:rPr>
      </w:pPr>
    </w:p>
    <w:p w14:paraId="0C9278B2" w14:textId="77777777" w:rsidR="002C09D1" w:rsidRPr="002C09D1" w:rsidRDefault="002C09D1" w:rsidP="004654C4">
      <w:pPr>
        <w:pStyle w:val="NoSpacing"/>
        <w:rPr>
          <w:sz w:val="12"/>
          <w:szCs w:val="12"/>
        </w:rPr>
      </w:pPr>
    </w:p>
    <w:p w14:paraId="1DEC2FCC" w14:textId="77777777" w:rsidR="00012D0D" w:rsidRPr="00AD08EC" w:rsidRDefault="00012D0D">
      <w:pPr>
        <w:rPr>
          <w:b/>
          <w:sz w:val="12"/>
          <w:szCs w:val="12"/>
        </w:rPr>
      </w:pPr>
    </w:p>
    <w:p w14:paraId="50E0924E" w14:textId="5A69B610" w:rsidR="00534AF3" w:rsidRDefault="00012D0D">
      <w:r>
        <w:rPr>
          <w:b/>
          <w:sz w:val="28"/>
        </w:rPr>
        <w:t xml:space="preserve">Attending Other Workshops?  </w:t>
      </w:r>
      <w:r>
        <w:rPr>
          <w:rFonts w:cstheme="minorHAnsi"/>
        </w:rPr>
        <w:t>⃝</w:t>
      </w:r>
      <w:r>
        <w:t xml:space="preserve">   </w:t>
      </w:r>
      <w:r w:rsidR="00446A93">
        <w:t xml:space="preserve">Western Central Region </w:t>
      </w:r>
      <w:r>
        <w:t>General Tai Chi Workshop Ju</w:t>
      </w:r>
      <w:r w:rsidR="00534AF3">
        <w:t>ne</w:t>
      </w:r>
      <w:r w:rsidRPr="00E66FAF">
        <w:t xml:space="preserve"> </w:t>
      </w:r>
      <w:r>
        <w:t>2</w:t>
      </w:r>
      <w:r w:rsidR="00534AF3">
        <w:t>8 to</w:t>
      </w:r>
      <w:r w:rsidR="00446A93">
        <w:t xml:space="preserve"> 2</w:t>
      </w:r>
      <w:r w:rsidR="00534AF3">
        <w:t>9</w:t>
      </w:r>
      <w:r>
        <w:tab/>
      </w:r>
    </w:p>
    <w:p w14:paraId="7CBAE5DD" w14:textId="2D2E7621" w:rsidR="00D1079B" w:rsidRDefault="00AD08EC" w:rsidP="00AD08EC">
      <w:pPr>
        <w:ind w:left="2160" w:firstLine="720"/>
        <w:rPr>
          <w:b/>
          <w:sz w:val="28"/>
        </w:rPr>
      </w:pPr>
      <w:r>
        <w:t xml:space="preserve">           </w:t>
      </w:r>
      <w:r w:rsidR="00012D0D">
        <w:t xml:space="preserve"> </w:t>
      </w:r>
      <w:r w:rsidR="00012D0D">
        <w:rPr>
          <w:rFonts w:cstheme="minorHAnsi"/>
        </w:rPr>
        <w:t>⃝</w:t>
      </w:r>
      <w:r w:rsidR="00012D0D">
        <w:t xml:space="preserve">  </w:t>
      </w:r>
      <w:r w:rsidR="00012D0D" w:rsidRPr="00E66FAF">
        <w:t xml:space="preserve"> </w:t>
      </w:r>
      <w:r w:rsidR="007439F5">
        <w:t xml:space="preserve">Western Central Region </w:t>
      </w:r>
      <w:r w:rsidR="00446A93">
        <w:t>Lok H</w:t>
      </w:r>
      <w:r w:rsidR="007439F5">
        <w:t>up Ba Fa</w:t>
      </w:r>
      <w:r>
        <w:t xml:space="preserve"> Workshop</w:t>
      </w:r>
      <w:r w:rsidR="00012D0D">
        <w:t xml:space="preserve"> July</w:t>
      </w:r>
      <w:r w:rsidR="00012D0D" w:rsidRPr="00E66FAF">
        <w:t xml:space="preserve"> </w:t>
      </w:r>
      <w:r w:rsidR="007439F5">
        <w:t>5 to 6</w:t>
      </w:r>
    </w:p>
    <w:sectPr w:rsidR="00D1079B" w:rsidSect="006F3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E7A9" w14:textId="77777777" w:rsidR="00CE75FE" w:rsidRDefault="00CE75FE" w:rsidP="00C5038D">
      <w:pPr>
        <w:spacing w:after="0" w:line="240" w:lineRule="auto"/>
      </w:pPr>
      <w:r>
        <w:separator/>
      </w:r>
    </w:p>
  </w:endnote>
  <w:endnote w:type="continuationSeparator" w:id="0">
    <w:p w14:paraId="215172B9" w14:textId="77777777" w:rsidR="00CE75FE" w:rsidRDefault="00CE75FE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9EBD" w14:textId="77777777" w:rsidR="00CE75FE" w:rsidRDefault="00CE75FE" w:rsidP="00C5038D">
      <w:pPr>
        <w:spacing w:after="0" w:line="240" w:lineRule="auto"/>
      </w:pPr>
      <w:r>
        <w:separator/>
      </w:r>
    </w:p>
  </w:footnote>
  <w:footnote w:type="continuationSeparator" w:id="0">
    <w:p w14:paraId="7972D779" w14:textId="77777777" w:rsidR="00CE75FE" w:rsidRDefault="00CE75FE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E7745"/>
    <w:multiLevelType w:val="hybridMultilevel"/>
    <w:tmpl w:val="AAFAAC70"/>
    <w:lvl w:ilvl="0" w:tplc="2DC0974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AF7"/>
    <w:multiLevelType w:val="hybridMultilevel"/>
    <w:tmpl w:val="C378700E"/>
    <w:lvl w:ilvl="0" w:tplc="3364E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801AF"/>
    <w:multiLevelType w:val="multilevel"/>
    <w:tmpl w:val="76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7901586">
    <w:abstractNumId w:val="9"/>
  </w:num>
  <w:num w:numId="2" w16cid:durableId="1412316245">
    <w:abstractNumId w:val="7"/>
  </w:num>
  <w:num w:numId="3" w16cid:durableId="1614289949">
    <w:abstractNumId w:val="6"/>
  </w:num>
  <w:num w:numId="4" w16cid:durableId="1571884099">
    <w:abstractNumId w:val="5"/>
  </w:num>
  <w:num w:numId="5" w16cid:durableId="1778909336">
    <w:abstractNumId w:val="4"/>
  </w:num>
  <w:num w:numId="6" w16cid:durableId="2034571405">
    <w:abstractNumId w:val="8"/>
  </w:num>
  <w:num w:numId="7" w16cid:durableId="1716929253">
    <w:abstractNumId w:val="3"/>
  </w:num>
  <w:num w:numId="8" w16cid:durableId="2053462295">
    <w:abstractNumId w:val="2"/>
  </w:num>
  <w:num w:numId="9" w16cid:durableId="1950500342">
    <w:abstractNumId w:val="1"/>
  </w:num>
  <w:num w:numId="10" w16cid:durableId="573709789">
    <w:abstractNumId w:val="0"/>
  </w:num>
  <w:num w:numId="11" w16cid:durableId="2035035843">
    <w:abstractNumId w:val="12"/>
  </w:num>
  <w:num w:numId="12" w16cid:durableId="1412386954">
    <w:abstractNumId w:val="11"/>
  </w:num>
  <w:num w:numId="13" w16cid:durableId="947078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7F"/>
    <w:rsid w:val="00010511"/>
    <w:rsid w:val="00012D0D"/>
    <w:rsid w:val="00013763"/>
    <w:rsid w:val="00014B54"/>
    <w:rsid w:val="00015379"/>
    <w:rsid w:val="000170EC"/>
    <w:rsid w:val="00020D5F"/>
    <w:rsid w:val="00020E88"/>
    <w:rsid w:val="00027CE2"/>
    <w:rsid w:val="00037DC5"/>
    <w:rsid w:val="00041311"/>
    <w:rsid w:val="000413F2"/>
    <w:rsid w:val="00046F11"/>
    <w:rsid w:val="000912DA"/>
    <w:rsid w:val="00094F91"/>
    <w:rsid w:val="00096E46"/>
    <w:rsid w:val="000A0268"/>
    <w:rsid w:val="000B4AF3"/>
    <w:rsid w:val="000C3FAA"/>
    <w:rsid w:val="000C6549"/>
    <w:rsid w:val="000D0A3B"/>
    <w:rsid w:val="000D2498"/>
    <w:rsid w:val="000D6E1F"/>
    <w:rsid w:val="000D7205"/>
    <w:rsid w:val="000E14AE"/>
    <w:rsid w:val="000F4406"/>
    <w:rsid w:val="00105A74"/>
    <w:rsid w:val="00115FD0"/>
    <w:rsid w:val="001210F3"/>
    <w:rsid w:val="00126216"/>
    <w:rsid w:val="001308D5"/>
    <w:rsid w:val="00130DC3"/>
    <w:rsid w:val="00145AEF"/>
    <w:rsid w:val="00154353"/>
    <w:rsid w:val="001621CA"/>
    <w:rsid w:val="00165BA8"/>
    <w:rsid w:val="00172473"/>
    <w:rsid w:val="00177B11"/>
    <w:rsid w:val="00177B73"/>
    <w:rsid w:val="0018097E"/>
    <w:rsid w:val="00192909"/>
    <w:rsid w:val="00192DDB"/>
    <w:rsid w:val="00197E1B"/>
    <w:rsid w:val="001A3994"/>
    <w:rsid w:val="001B77A3"/>
    <w:rsid w:val="001C11B1"/>
    <w:rsid w:val="001C1B9A"/>
    <w:rsid w:val="001C34BA"/>
    <w:rsid w:val="001E4147"/>
    <w:rsid w:val="001F0F1C"/>
    <w:rsid w:val="001F759B"/>
    <w:rsid w:val="00202606"/>
    <w:rsid w:val="002038E4"/>
    <w:rsid w:val="00210B04"/>
    <w:rsid w:val="00216A54"/>
    <w:rsid w:val="002173DE"/>
    <w:rsid w:val="002253C3"/>
    <w:rsid w:val="0023088C"/>
    <w:rsid w:val="00236755"/>
    <w:rsid w:val="00250073"/>
    <w:rsid w:val="00260BCD"/>
    <w:rsid w:val="00265A32"/>
    <w:rsid w:val="00271373"/>
    <w:rsid w:val="0027191F"/>
    <w:rsid w:val="00277F40"/>
    <w:rsid w:val="00284299"/>
    <w:rsid w:val="0028630F"/>
    <w:rsid w:val="002A0B09"/>
    <w:rsid w:val="002A3BC8"/>
    <w:rsid w:val="002A7229"/>
    <w:rsid w:val="002B15D0"/>
    <w:rsid w:val="002B1F9D"/>
    <w:rsid w:val="002B4D0B"/>
    <w:rsid w:val="002C09D1"/>
    <w:rsid w:val="002C356A"/>
    <w:rsid w:val="002C79D1"/>
    <w:rsid w:val="002D6EE0"/>
    <w:rsid w:val="002E5AA6"/>
    <w:rsid w:val="002F365B"/>
    <w:rsid w:val="0030069B"/>
    <w:rsid w:val="003210F0"/>
    <w:rsid w:val="0032621B"/>
    <w:rsid w:val="0033781C"/>
    <w:rsid w:val="0034361A"/>
    <w:rsid w:val="003541A1"/>
    <w:rsid w:val="003542E7"/>
    <w:rsid w:val="00355798"/>
    <w:rsid w:val="00363F93"/>
    <w:rsid w:val="00364E67"/>
    <w:rsid w:val="00381E61"/>
    <w:rsid w:val="00392793"/>
    <w:rsid w:val="003A213C"/>
    <w:rsid w:val="003A6911"/>
    <w:rsid w:val="003B5A81"/>
    <w:rsid w:val="003B66CE"/>
    <w:rsid w:val="003C29B8"/>
    <w:rsid w:val="003D101E"/>
    <w:rsid w:val="003D32C9"/>
    <w:rsid w:val="003D491A"/>
    <w:rsid w:val="003E2F67"/>
    <w:rsid w:val="003E5B3F"/>
    <w:rsid w:val="003F169D"/>
    <w:rsid w:val="00420BB4"/>
    <w:rsid w:val="00421850"/>
    <w:rsid w:val="00425A09"/>
    <w:rsid w:val="0043093B"/>
    <w:rsid w:val="004335FD"/>
    <w:rsid w:val="004347DA"/>
    <w:rsid w:val="00435138"/>
    <w:rsid w:val="00440D11"/>
    <w:rsid w:val="00444446"/>
    <w:rsid w:val="00446A93"/>
    <w:rsid w:val="00454AFD"/>
    <w:rsid w:val="0045601D"/>
    <w:rsid w:val="004654C4"/>
    <w:rsid w:val="00465A06"/>
    <w:rsid w:val="00470701"/>
    <w:rsid w:val="00472651"/>
    <w:rsid w:val="00477127"/>
    <w:rsid w:val="0048768A"/>
    <w:rsid w:val="00492E5B"/>
    <w:rsid w:val="004A0A79"/>
    <w:rsid w:val="004B2E0C"/>
    <w:rsid w:val="004C1B52"/>
    <w:rsid w:val="004C67EC"/>
    <w:rsid w:val="004D5895"/>
    <w:rsid w:val="004E6FEB"/>
    <w:rsid w:val="004F027B"/>
    <w:rsid w:val="004F460E"/>
    <w:rsid w:val="005123A0"/>
    <w:rsid w:val="00521113"/>
    <w:rsid w:val="00524CF6"/>
    <w:rsid w:val="005274FD"/>
    <w:rsid w:val="00534AF3"/>
    <w:rsid w:val="005413BB"/>
    <w:rsid w:val="00561614"/>
    <w:rsid w:val="005652EF"/>
    <w:rsid w:val="00565F15"/>
    <w:rsid w:val="0057075E"/>
    <w:rsid w:val="005718DC"/>
    <w:rsid w:val="005769E3"/>
    <w:rsid w:val="0059419B"/>
    <w:rsid w:val="005B2FDA"/>
    <w:rsid w:val="005B5491"/>
    <w:rsid w:val="005C45D7"/>
    <w:rsid w:val="005C695A"/>
    <w:rsid w:val="005D33E9"/>
    <w:rsid w:val="005E3A6E"/>
    <w:rsid w:val="005F02D1"/>
    <w:rsid w:val="006003E7"/>
    <w:rsid w:val="00600499"/>
    <w:rsid w:val="00611F94"/>
    <w:rsid w:val="006213F8"/>
    <w:rsid w:val="00651898"/>
    <w:rsid w:val="00652D99"/>
    <w:rsid w:val="00667272"/>
    <w:rsid w:val="00675288"/>
    <w:rsid w:val="006960B5"/>
    <w:rsid w:val="006B2AA1"/>
    <w:rsid w:val="006B4C5C"/>
    <w:rsid w:val="006C1A91"/>
    <w:rsid w:val="006D4897"/>
    <w:rsid w:val="006D6357"/>
    <w:rsid w:val="006D79A7"/>
    <w:rsid w:val="006F3CE1"/>
    <w:rsid w:val="00703DE3"/>
    <w:rsid w:val="007245E6"/>
    <w:rsid w:val="00726150"/>
    <w:rsid w:val="00731298"/>
    <w:rsid w:val="007439F5"/>
    <w:rsid w:val="0074441E"/>
    <w:rsid w:val="00745D4A"/>
    <w:rsid w:val="00751144"/>
    <w:rsid w:val="0075257D"/>
    <w:rsid w:val="0075468C"/>
    <w:rsid w:val="00755FB1"/>
    <w:rsid w:val="00760E88"/>
    <w:rsid w:val="00777308"/>
    <w:rsid w:val="0078036A"/>
    <w:rsid w:val="007A2C62"/>
    <w:rsid w:val="007A7992"/>
    <w:rsid w:val="007B07CD"/>
    <w:rsid w:val="007B4379"/>
    <w:rsid w:val="007B77B0"/>
    <w:rsid w:val="007C1EC3"/>
    <w:rsid w:val="007E3041"/>
    <w:rsid w:val="007F4E8B"/>
    <w:rsid w:val="008102F8"/>
    <w:rsid w:val="0084157F"/>
    <w:rsid w:val="008466A9"/>
    <w:rsid w:val="008551DE"/>
    <w:rsid w:val="00862ECD"/>
    <w:rsid w:val="008630D9"/>
    <w:rsid w:val="00866FD3"/>
    <w:rsid w:val="00874975"/>
    <w:rsid w:val="008763CC"/>
    <w:rsid w:val="00876CFB"/>
    <w:rsid w:val="00877F5D"/>
    <w:rsid w:val="008858AF"/>
    <w:rsid w:val="008A7F58"/>
    <w:rsid w:val="008D6C12"/>
    <w:rsid w:val="008D7032"/>
    <w:rsid w:val="008E7B25"/>
    <w:rsid w:val="009003EF"/>
    <w:rsid w:val="009012FA"/>
    <w:rsid w:val="00911C1E"/>
    <w:rsid w:val="0091254D"/>
    <w:rsid w:val="009153D3"/>
    <w:rsid w:val="0092330A"/>
    <w:rsid w:val="009300DE"/>
    <w:rsid w:val="009437FC"/>
    <w:rsid w:val="009667C8"/>
    <w:rsid w:val="009808C9"/>
    <w:rsid w:val="00980DB3"/>
    <w:rsid w:val="00983FFA"/>
    <w:rsid w:val="009A6DB1"/>
    <w:rsid w:val="009A6FDF"/>
    <w:rsid w:val="009B14A3"/>
    <w:rsid w:val="009B6404"/>
    <w:rsid w:val="009D2C75"/>
    <w:rsid w:val="009D49C7"/>
    <w:rsid w:val="009E3B60"/>
    <w:rsid w:val="009E596C"/>
    <w:rsid w:val="00A02FC0"/>
    <w:rsid w:val="00A04139"/>
    <w:rsid w:val="00A04925"/>
    <w:rsid w:val="00A14F0D"/>
    <w:rsid w:val="00A2163C"/>
    <w:rsid w:val="00A21EFE"/>
    <w:rsid w:val="00A23293"/>
    <w:rsid w:val="00A25F51"/>
    <w:rsid w:val="00A32C57"/>
    <w:rsid w:val="00A3686F"/>
    <w:rsid w:val="00A37997"/>
    <w:rsid w:val="00A447B3"/>
    <w:rsid w:val="00A4671F"/>
    <w:rsid w:val="00A47304"/>
    <w:rsid w:val="00A47BD1"/>
    <w:rsid w:val="00A53636"/>
    <w:rsid w:val="00A61809"/>
    <w:rsid w:val="00A66FC9"/>
    <w:rsid w:val="00A808D8"/>
    <w:rsid w:val="00A918B2"/>
    <w:rsid w:val="00A929C7"/>
    <w:rsid w:val="00AB3720"/>
    <w:rsid w:val="00AD08EC"/>
    <w:rsid w:val="00AD0DA0"/>
    <w:rsid w:val="00AD799A"/>
    <w:rsid w:val="00AE1B87"/>
    <w:rsid w:val="00AE4596"/>
    <w:rsid w:val="00AE48CE"/>
    <w:rsid w:val="00B00EA2"/>
    <w:rsid w:val="00B105C4"/>
    <w:rsid w:val="00B129A5"/>
    <w:rsid w:val="00B303E1"/>
    <w:rsid w:val="00B30411"/>
    <w:rsid w:val="00B34E27"/>
    <w:rsid w:val="00B35E19"/>
    <w:rsid w:val="00B3727F"/>
    <w:rsid w:val="00B45320"/>
    <w:rsid w:val="00B5720E"/>
    <w:rsid w:val="00B57FC7"/>
    <w:rsid w:val="00B60294"/>
    <w:rsid w:val="00B679AD"/>
    <w:rsid w:val="00B71A5D"/>
    <w:rsid w:val="00B7518A"/>
    <w:rsid w:val="00B91253"/>
    <w:rsid w:val="00BA2318"/>
    <w:rsid w:val="00BA2C52"/>
    <w:rsid w:val="00BA313C"/>
    <w:rsid w:val="00BC2004"/>
    <w:rsid w:val="00BC390C"/>
    <w:rsid w:val="00BC7D65"/>
    <w:rsid w:val="00BD160D"/>
    <w:rsid w:val="00BD7AA9"/>
    <w:rsid w:val="00BE1692"/>
    <w:rsid w:val="00BE1B5A"/>
    <w:rsid w:val="00C0048F"/>
    <w:rsid w:val="00C06714"/>
    <w:rsid w:val="00C14C02"/>
    <w:rsid w:val="00C5038D"/>
    <w:rsid w:val="00C7238F"/>
    <w:rsid w:val="00C73F6D"/>
    <w:rsid w:val="00C7631A"/>
    <w:rsid w:val="00C852BC"/>
    <w:rsid w:val="00C930B5"/>
    <w:rsid w:val="00C9436E"/>
    <w:rsid w:val="00CA5344"/>
    <w:rsid w:val="00CA5526"/>
    <w:rsid w:val="00CA64CB"/>
    <w:rsid w:val="00CB4498"/>
    <w:rsid w:val="00CB5FF8"/>
    <w:rsid w:val="00CB692B"/>
    <w:rsid w:val="00CD4653"/>
    <w:rsid w:val="00CE75FE"/>
    <w:rsid w:val="00CF4AA5"/>
    <w:rsid w:val="00D04662"/>
    <w:rsid w:val="00D1079B"/>
    <w:rsid w:val="00D21C73"/>
    <w:rsid w:val="00D23042"/>
    <w:rsid w:val="00D245B5"/>
    <w:rsid w:val="00D32C8E"/>
    <w:rsid w:val="00D44CCD"/>
    <w:rsid w:val="00D4624A"/>
    <w:rsid w:val="00D50E08"/>
    <w:rsid w:val="00D50EB0"/>
    <w:rsid w:val="00D55F6F"/>
    <w:rsid w:val="00D61E74"/>
    <w:rsid w:val="00D7105E"/>
    <w:rsid w:val="00D73B50"/>
    <w:rsid w:val="00D8398C"/>
    <w:rsid w:val="00D93E8C"/>
    <w:rsid w:val="00DA25B0"/>
    <w:rsid w:val="00DA6D3A"/>
    <w:rsid w:val="00DA79FB"/>
    <w:rsid w:val="00DB6B71"/>
    <w:rsid w:val="00DE0931"/>
    <w:rsid w:val="00E25164"/>
    <w:rsid w:val="00E465DF"/>
    <w:rsid w:val="00E56099"/>
    <w:rsid w:val="00E634D6"/>
    <w:rsid w:val="00E66FAF"/>
    <w:rsid w:val="00E7573E"/>
    <w:rsid w:val="00E83171"/>
    <w:rsid w:val="00E909C0"/>
    <w:rsid w:val="00EA0B96"/>
    <w:rsid w:val="00EA58F1"/>
    <w:rsid w:val="00EA684A"/>
    <w:rsid w:val="00EC1B2D"/>
    <w:rsid w:val="00EC36C9"/>
    <w:rsid w:val="00EC5F2F"/>
    <w:rsid w:val="00EC6A7A"/>
    <w:rsid w:val="00ED1A31"/>
    <w:rsid w:val="00ED4EB6"/>
    <w:rsid w:val="00ED7793"/>
    <w:rsid w:val="00ED7902"/>
    <w:rsid w:val="00EE78CD"/>
    <w:rsid w:val="00F07731"/>
    <w:rsid w:val="00F16DFB"/>
    <w:rsid w:val="00F17882"/>
    <w:rsid w:val="00F328E7"/>
    <w:rsid w:val="00F33CA6"/>
    <w:rsid w:val="00F3414D"/>
    <w:rsid w:val="00F35EE7"/>
    <w:rsid w:val="00F41EAD"/>
    <w:rsid w:val="00F440FA"/>
    <w:rsid w:val="00F45A9F"/>
    <w:rsid w:val="00F66930"/>
    <w:rsid w:val="00F83159"/>
    <w:rsid w:val="00F8317D"/>
    <w:rsid w:val="00F85858"/>
    <w:rsid w:val="00F865D1"/>
    <w:rsid w:val="00FA3D09"/>
    <w:rsid w:val="00FA7542"/>
    <w:rsid w:val="00FC2F83"/>
    <w:rsid w:val="00FE521C"/>
    <w:rsid w:val="00FF0A5D"/>
    <w:rsid w:val="00FF46F3"/>
    <w:rsid w:val="00FF71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872442"/>
  <w15:chartTrackingRefBased/>
  <w15:docId w15:val="{7AA3E801-A850-40EE-8025-D6BA5EBA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46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9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3"/>
    <w:unhideWhenUsed/>
    <w:qFormat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SubtitleChar">
    <w:name w:val="Subtitle Char"/>
    <w:basedOn w:val="DefaultParagraphFont"/>
    <w:link w:val="Subtitle"/>
    <w:uiPriority w:val="2"/>
    <w:rsid w:val="006F3CE1"/>
    <w:rPr>
      <w:b/>
      <w:caps/>
      <w:sz w:val="106"/>
    </w:rPr>
  </w:style>
  <w:style w:type="paragraph" w:styleId="Title">
    <w:name w:val="Title"/>
    <w:basedOn w:val="Normal"/>
    <w:link w:val="Title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sid w:val="006F3CE1"/>
    <w:rPr>
      <w:rFonts w:asciiTheme="majorHAnsi" w:eastAsiaTheme="majorEastAsia" w:hAnsiTheme="majorHAnsi" w:cstheme="majorBidi"/>
      <w:b/>
      <w:bCs/>
      <w:caps/>
      <w:color w:val="B43412" w:themeColor="accent1" w:themeShade="BF"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760E88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B43412" w:themeColor="accent1" w:themeShade="BF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B434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18B2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18B2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18B2"/>
    <w:rPr>
      <w:b/>
      <w:bCs/>
      <w:caps w:val="0"/>
      <w:smallCaps/>
      <w:color w:val="B43412" w:themeColor="accent1" w:themeShade="BF"/>
      <w:spacing w:val="0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7FC7"/>
  </w:style>
  <w:style w:type="paragraph" w:styleId="BlockText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84C22" w:themeColor="accent1" w:shadow="1" w:frame="1"/>
        <w:left w:val="single" w:sz="2" w:space="10" w:color="E84C22" w:themeColor="accent1" w:shadow="1" w:frame="1"/>
        <w:bottom w:val="single" w:sz="2" w:space="10" w:color="E84C22" w:themeColor="accent1" w:shadow="1" w:frame="1"/>
        <w:right w:val="single" w:sz="2" w:space="10" w:color="E84C22" w:themeColor="accent1" w:shadow="1" w:frame="1"/>
      </w:pBdr>
      <w:ind w:left="1152" w:right="1152"/>
    </w:pPr>
    <w:rPr>
      <w:i/>
      <w:iCs/>
      <w:color w:val="E84C2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57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FC7"/>
  </w:style>
  <w:style w:type="paragraph" w:styleId="BodyText2">
    <w:name w:val="Body Text 2"/>
    <w:basedOn w:val="Normal"/>
    <w:link w:val="Body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FC7"/>
  </w:style>
  <w:style w:type="paragraph" w:styleId="BodyText3">
    <w:name w:val="Body Text 3"/>
    <w:basedOn w:val="Normal"/>
    <w:link w:val="Body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FC7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7FC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57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7FC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57F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57FC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57FC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7FC7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57FC7"/>
  </w:style>
  <w:style w:type="table" w:styleId="ColorfulGrid">
    <w:name w:val="Colorful Grid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57FC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C7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C7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FC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FC7"/>
  </w:style>
  <w:style w:type="character" w:styleId="Emphasis">
    <w:name w:val="Emphasis"/>
    <w:basedOn w:val="DefaultParagraphFont"/>
    <w:uiPriority w:val="20"/>
    <w:semiHidden/>
    <w:unhideWhenUsed/>
    <w:qFormat/>
    <w:rsid w:val="00B57FC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7FC7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7FC7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57FC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FC7"/>
    <w:rPr>
      <w:sz w:val="22"/>
      <w:szCs w:val="20"/>
    </w:rPr>
  </w:style>
  <w:style w:type="table" w:styleId="GridTable1Light">
    <w:name w:val="Grid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B7A6" w:themeColor="accent1" w:themeTint="66"/>
        <w:left w:val="single" w:sz="4" w:space="0" w:color="F5B7A6" w:themeColor="accent1" w:themeTint="66"/>
        <w:bottom w:val="single" w:sz="4" w:space="0" w:color="F5B7A6" w:themeColor="accent1" w:themeTint="66"/>
        <w:right w:val="single" w:sz="4" w:space="0" w:color="F5B7A6" w:themeColor="accent1" w:themeTint="66"/>
        <w:insideH w:val="single" w:sz="4" w:space="0" w:color="F5B7A6" w:themeColor="accent1" w:themeTint="66"/>
        <w:insideV w:val="single" w:sz="4" w:space="0" w:color="F5B7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4B5" w:themeColor="accent2" w:themeTint="66"/>
        <w:left w:val="single" w:sz="4" w:space="0" w:color="FFE4B5" w:themeColor="accent2" w:themeTint="66"/>
        <w:bottom w:val="single" w:sz="4" w:space="0" w:color="FFE4B5" w:themeColor="accent2" w:themeTint="66"/>
        <w:right w:val="single" w:sz="4" w:space="0" w:color="FFE4B5" w:themeColor="accent2" w:themeTint="66"/>
        <w:insideH w:val="single" w:sz="4" w:space="0" w:color="FFE4B5" w:themeColor="accent2" w:themeTint="66"/>
        <w:insideV w:val="single" w:sz="4" w:space="0" w:color="FFE4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BB19F" w:themeColor="accent3" w:themeTint="66"/>
        <w:left w:val="single" w:sz="4" w:space="0" w:color="EBB19F" w:themeColor="accent3" w:themeTint="66"/>
        <w:bottom w:val="single" w:sz="4" w:space="0" w:color="EBB19F" w:themeColor="accent3" w:themeTint="66"/>
        <w:right w:val="single" w:sz="4" w:space="0" w:color="EBB19F" w:themeColor="accent3" w:themeTint="66"/>
        <w:insideH w:val="single" w:sz="4" w:space="0" w:color="EBB19F" w:themeColor="accent3" w:themeTint="66"/>
        <w:insideV w:val="single" w:sz="4" w:space="0" w:color="EBB1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CDA8" w:themeColor="accent4" w:themeTint="66"/>
        <w:left w:val="single" w:sz="4" w:space="0" w:color="FFCDA8" w:themeColor="accent4" w:themeTint="66"/>
        <w:bottom w:val="single" w:sz="4" w:space="0" w:color="FFCDA8" w:themeColor="accent4" w:themeTint="66"/>
        <w:right w:val="single" w:sz="4" w:space="0" w:color="FFCDA8" w:themeColor="accent4" w:themeTint="66"/>
        <w:insideH w:val="single" w:sz="4" w:space="0" w:color="FFCDA8" w:themeColor="accent4" w:themeTint="66"/>
        <w:insideV w:val="single" w:sz="4" w:space="0" w:color="FFCD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967A" w:themeColor="accent6" w:themeTint="66"/>
        <w:left w:val="single" w:sz="4" w:space="0" w:color="FF967A" w:themeColor="accent6" w:themeTint="66"/>
        <w:bottom w:val="single" w:sz="4" w:space="0" w:color="FF967A" w:themeColor="accent6" w:themeTint="66"/>
        <w:right w:val="single" w:sz="4" w:space="0" w:color="FF967A" w:themeColor="accent6" w:themeTint="66"/>
        <w:insideH w:val="single" w:sz="4" w:space="0" w:color="FF967A" w:themeColor="accent6" w:themeTint="66"/>
        <w:insideV w:val="single" w:sz="4" w:space="0" w:color="FF967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1937A" w:themeColor="accent1" w:themeTint="99"/>
        <w:bottom w:val="single" w:sz="2" w:space="0" w:color="F1937A" w:themeColor="accent1" w:themeTint="99"/>
        <w:insideH w:val="single" w:sz="2" w:space="0" w:color="F1937A" w:themeColor="accent1" w:themeTint="99"/>
        <w:insideV w:val="single" w:sz="2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7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7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790" w:themeColor="accent2" w:themeTint="99"/>
        <w:bottom w:val="single" w:sz="2" w:space="0" w:color="FFD790" w:themeColor="accent2" w:themeTint="99"/>
        <w:insideH w:val="single" w:sz="2" w:space="0" w:color="FFD790" w:themeColor="accent2" w:themeTint="99"/>
        <w:insideV w:val="single" w:sz="2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18A6F" w:themeColor="accent3" w:themeTint="99"/>
        <w:bottom w:val="single" w:sz="2" w:space="0" w:color="E18A6F" w:themeColor="accent3" w:themeTint="99"/>
        <w:insideH w:val="single" w:sz="2" w:space="0" w:color="E18A6F" w:themeColor="accent3" w:themeTint="99"/>
        <w:insideV w:val="single" w:sz="2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A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A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B47D" w:themeColor="accent4" w:themeTint="99"/>
        <w:bottom w:val="single" w:sz="2" w:space="0" w:color="FFB47D" w:themeColor="accent4" w:themeTint="99"/>
        <w:insideH w:val="single" w:sz="2" w:space="0" w:color="FFB47D" w:themeColor="accent4" w:themeTint="99"/>
        <w:insideV w:val="single" w:sz="2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7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7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D047" w:themeColor="accent5" w:themeTint="99"/>
        <w:bottom w:val="single" w:sz="2" w:space="0" w:color="FFD047" w:themeColor="accent5" w:themeTint="99"/>
        <w:insideH w:val="single" w:sz="2" w:space="0" w:color="FFD047" w:themeColor="accent5" w:themeTint="99"/>
        <w:insideV w:val="single" w:sz="2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4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F6137" w:themeColor="accent6" w:themeTint="99"/>
        <w:bottom w:val="single" w:sz="2" w:space="0" w:color="FF6137" w:themeColor="accent6" w:themeTint="99"/>
        <w:insideH w:val="single" w:sz="2" w:space="0" w:color="FF6137" w:themeColor="accent6" w:themeTint="99"/>
        <w:insideV w:val="single" w:sz="2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13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13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3">
    <w:name w:val="Grid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2" w:themeFill="accent1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5B7A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64926" w:themeFill="accent3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BB19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27" w:themeFill="accent4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DA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  <w:insideV w:val="single" w:sz="4" w:space="0" w:color="F1937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bottom w:val="single" w:sz="4" w:space="0" w:color="F1937A" w:themeColor="accent1" w:themeTint="99"/>
        </w:tcBorders>
      </w:tcPr>
    </w:tblStylePr>
    <w:tblStylePr w:type="nwCell">
      <w:tblPr/>
      <w:tcPr>
        <w:tcBorders>
          <w:bottom w:val="single" w:sz="4" w:space="0" w:color="F1937A" w:themeColor="accent1" w:themeTint="99"/>
        </w:tcBorders>
      </w:tcPr>
    </w:tblStylePr>
    <w:tblStylePr w:type="seCell">
      <w:tblPr/>
      <w:tcPr>
        <w:tcBorders>
          <w:top w:val="single" w:sz="4" w:space="0" w:color="F1937A" w:themeColor="accent1" w:themeTint="99"/>
        </w:tcBorders>
      </w:tcPr>
    </w:tblStylePr>
    <w:tblStylePr w:type="swCell">
      <w:tblPr/>
      <w:tcPr>
        <w:tcBorders>
          <w:top w:val="single" w:sz="4" w:space="0" w:color="F1937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bottom w:val="single" w:sz="4" w:space="0" w:color="FFD790" w:themeColor="accent2" w:themeTint="99"/>
        </w:tcBorders>
      </w:tcPr>
    </w:tblStylePr>
    <w:tblStylePr w:type="nwCell">
      <w:tblPr/>
      <w:tcPr>
        <w:tcBorders>
          <w:bottom w:val="single" w:sz="4" w:space="0" w:color="FFD790" w:themeColor="accent2" w:themeTint="99"/>
        </w:tcBorders>
      </w:tcPr>
    </w:tblStylePr>
    <w:tblStylePr w:type="seCell">
      <w:tblPr/>
      <w:tcPr>
        <w:tcBorders>
          <w:top w:val="single" w:sz="4" w:space="0" w:color="FFD790" w:themeColor="accent2" w:themeTint="99"/>
        </w:tcBorders>
      </w:tcPr>
    </w:tblStylePr>
    <w:tblStylePr w:type="swCell">
      <w:tblPr/>
      <w:tcPr>
        <w:tcBorders>
          <w:top w:val="single" w:sz="4" w:space="0" w:color="FFD7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bottom w:val="single" w:sz="4" w:space="0" w:color="E18A6F" w:themeColor="accent3" w:themeTint="99"/>
        </w:tcBorders>
      </w:tcPr>
    </w:tblStylePr>
    <w:tblStylePr w:type="nwCell">
      <w:tblPr/>
      <w:tcPr>
        <w:tcBorders>
          <w:bottom w:val="single" w:sz="4" w:space="0" w:color="E18A6F" w:themeColor="accent3" w:themeTint="99"/>
        </w:tcBorders>
      </w:tcPr>
    </w:tblStylePr>
    <w:tblStylePr w:type="seCell">
      <w:tblPr/>
      <w:tcPr>
        <w:tcBorders>
          <w:top w:val="single" w:sz="4" w:space="0" w:color="E18A6F" w:themeColor="accent3" w:themeTint="99"/>
        </w:tcBorders>
      </w:tcPr>
    </w:tblStylePr>
    <w:tblStylePr w:type="swCell">
      <w:tblPr/>
      <w:tcPr>
        <w:tcBorders>
          <w:top w:val="single" w:sz="4" w:space="0" w:color="E18A6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  <w:insideV w:val="single" w:sz="4" w:space="0" w:color="FFB47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bottom w:val="single" w:sz="4" w:space="0" w:color="FFB47D" w:themeColor="accent4" w:themeTint="99"/>
        </w:tcBorders>
      </w:tcPr>
    </w:tblStylePr>
    <w:tblStylePr w:type="nwCell">
      <w:tblPr/>
      <w:tcPr>
        <w:tcBorders>
          <w:bottom w:val="single" w:sz="4" w:space="0" w:color="FFB47D" w:themeColor="accent4" w:themeTint="99"/>
        </w:tcBorders>
      </w:tcPr>
    </w:tblStylePr>
    <w:tblStylePr w:type="seCell">
      <w:tblPr/>
      <w:tcPr>
        <w:tcBorders>
          <w:top w:val="single" w:sz="4" w:space="0" w:color="FFB47D" w:themeColor="accent4" w:themeTint="99"/>
        </w:tcBorders>
      </w:tcPr>
    </w:tblStylePr>
    <w:tblStylePr w:type="swCell">
      <w:tblPr/>
      <w:tcPr>
        <w:tcBorders>
          <w:top w:val="single" w:sz="4" w:space="0" w:color="FFB47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  <w:insideV w:val="single" w:sz="4" w:space="0" w:color="FFD04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bottom w:val="single" w:sz="4" w:space="0" w:color="FFD047" w:themeColor="accent5" w:themeTint="99"/>
        </w:tcBorders>
      </w:tcPr>
    </w:tblStylePr>
    <w:tblStylePr w:type="nwCell">
      <w:tblPr/>
      <w:tcPr>
        <w:tcBorders>
          <w:bottom w:val="single" w:sz="4" w:space="0" w:color="FFD047" w:themeColor="accent5" w:themeTint="99"/>
        </w:tcBorders>
      </w:tcPr>
    </w:tblStylePr>
    <w:tblStylePr w:type="seCell">
      <w:tblPr/>
      <w:tcPr>
        <w:tcBorders>
          <w:top w:val="single" w:sz="4" w:space="0" w:color="FFD047" w:themeColor="accent5" w:themeTint="99"/>
        </w:tcBorders>
      </w:tcPr>
    </w:tblStylePr>
    <w:tblStylePr w:type="swCell">
      <w:tblPr/>
      <w:tcPr>
        <w:tcBorders>
          <w:top w:val="single" w:sz="4" w:space="0" w:color="FFD04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  <w:insideV w:val="single" w:sz="4" w:space="0" w:color="FF613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bottom w:val="single" w:sz="4" w:space="0" w:color="FF6137" w:themeColor="accent6" w:themeTint="99"/>
        </w:tcBorders>
      </w:tcPr>
    </w:tblStylePr>
    <w:tblStylePr w:type="nwCell">
      <w:tblPr/>
      <w:tcPr>
        <w:tcBorders>
          <w:bottom w:val="single" w:sz="4" w:space="0" w:color="FF6137" w:themeColor="accent6" w:themeTint="99"/>
        </w:tcBorders>
      </w:tcPr>
    </w:tblStylePr>
    <w:tblStylePr w:type="seCell">
      <w:tblPr/>
      <w:tcPr>
        <w:tcBorders>
          <w:top w:val="single" w:sz="4" w:space="0" w:color="FF6137" w:themeColor="accent6" w:themeTint="99"/>
        </w:tcBorders>
      </w:tcPr>
    </w:tblStylePr>
    <w:tblStylePr w:type="swCell">
      <w:tblPr/>
      <w:tcPr>
        <w:tcBorders>
          <w:top w:val="single" w:sz="4" w:space="0" w:color="FF6137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3"/>
    <w:semiHidden/>
    <w:rsid w:val="00B57FC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B57FC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57FC7"/>
  </w:style>
  <w:style w:type="paragraph" w:styleId="HTMLAddress">
    <w:name w:val="HTML Address"/>
    <w:basedOn w:val="Normal"/>
    <w:link w:val="HTMLAddress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7FC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57FC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57FC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7FC7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57FC7"/>
    <w:rPr>
      <w:i/>
      <w:iCs/>
    </w:rPr>
  </w:style>
  <w:style w:type="character" w:styleId="Hyperlink">
    <w:name w:val="Hyperlink"/>
    <w:basedOn w:val="DefaultParagraphFont"/>
    <w:uiPriority w:val="99"/>
    <w:unhideWhenUsed/>
    <w:rsid w:val="00B57FC7"/>
    <w:rPr>
      <w:color w:val="CC99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57FC7"/>
  </w:style>
  <w:style w:type="paragraph" w:styleId="List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B57FC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7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13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2">
    <w:name w:val="List Table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bottom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bottom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bottom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bottom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bottom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">
    <w:name w:val="List Table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84C22" w:themeColor="accent1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2" w:themeColor="accent1"/>
          <w:right w:val="single" w:sz="4" w:space="0" w:color="E84C22" w:themeColor="accent1"/>
        </w:tcBorders>
      </w:tcPr>
    </w:tblStylePr>
    <w:tblStylePr w:type="band1Horz">
      <w:tblPr/>
      <w:tcPr>
        <w:tcBorders>
          <w:top w:val="single" w:sz="4" w:space="0" w:color="E84C22" w:themeColor="accent1"/>
          <w:bottom w:val="single" w:sz="4" w:space="0" w:color="E84C2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2" w:themeColor="accent1"/>
          <w:left w:val="nil"/>
        </w:tcBorders>
      </w:tcPr>
    </w:tblStylePr>
    <w:tblStylePr w:type="swCell">
      <w:tblPr/>
      <w:tcPr>
        <w:tcBorders>
          <w:top w:val="double" w:sz="4" w:space="0" w:color="E84C2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D47" w:themeColor="accent2"/>
          <w:right w:val="single" w:sz="4" w:space="0" w:color="FFBD47" w:themeColor="accent2"/>
        </w:tcBorders>
      </w:tcPr>
    </w:tblStylePr>
    <w:tblStylePr w:type="band1Horz">
      <w:tblPr/>
      <w:tcPr>
        <w:tcBorders>
          <w:top w:val="single" w:sz="4" w:space="0" w:color="FFBD47" w:themeColor="accent2"/>
          <w:bottom w:val="single" w:sz="4" w:space="0" w:color="FFBD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D47" w:themeColor="accent2"/>
          <w:left w:val="nil"/>
        </w:tcBorders>
      </w:tcPr>
    </w:tblStylePr>
    <w:tblStylePr w:type="swCell">
      <w:tblPr/>
      <w:tcPr>
        <w:tcBorders>
          <w:top w:val="double" w:sz="4" w:space="0" w:color="FFBD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64926" w:themeColor="accent3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64926" w:themeColor="accent3"/>
          <w:right w:val="single" w:sz="4" w:space="0" w:color="B64926" w:themeColor="accent3"/>
        </w:tcBorders>
      </w:tcPr>
    </w:tblStylePr>
    <w:tblStylePr w:type="band1Horz">
      <w:tblPr/>
      <w:tcPr>
        <w:tcBorders>
          <w:top w:val="single" w:sz="4" w:space="0" w:color="B64926" w:themeColor="accent3"/>
          <w:bottom w:val="single" w:sz="4" w:space="0" w:color="B649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64926" w:themeColor="accent3"/>
          <w:left w:val="nil"/>
        </w:tcBorders>
      </w:tcPr>
    </w:tblStylePr>
    <w:tblStylePr w:type="swCell">
      <w:tblPr/>
      <w:tcPr>
        <w:tcBorders>
          <w:top w:val="double" w:sz="4" w:space="0" w:color="B6492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8427" w:themeColor="accent4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27" w:themeColor="accent4"/>
          <w:right w:val="single" w:sz="4" w:space="0" w:color="FF8427" w:themeColor="accent4"/>
        </w:tcBorders>
      </w:tcPr>
    </w:tblStylePr>
    <w:tblStylePr w:type="band1Horz">
      <w:tblPr/>
      <w:tcPr>
        <w:tcBorders>
          <w:top w:val="single" w:sz="4" w:space="0" w:color="FF8427" w:themeColor="accent4"/>
          <w:bottom w:val="single" w:sz="4" w:space="0" w:color="FF842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27" w:themeColor="accent4"/>
          <w:left w:val="nil"/>
        </w:tcBorders>
      </w:tcPr>
    </w:tblStylePr>
    <w:tblStylePr w:type="swCell">
      <w:tblPr/>
      <w:tcPr>
        <w:tcBorders>
          <w:top w:val="double" w:sz="4" w:space="0" w:color="FF842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CC9900" w:themeColor="accent5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9900" w:themeColor="accent5"/>
          <w:right w:val="single" w:sz="4" w:space="0" w:color="CC9900" w:themeColor="accent5"/>
        </w:tcBorders>
      </w:tcPr>
    </w:tblStylePr>
    <w:tblStylePr w:type="band1Horz">
      <w:tblPr/>
      <w:tcPr>
        <w:tcBorders>
          <w:top w:val="single" w:sz="4" w:space="0" w:color="CC9900" w:themeColor="accent5"/>
          <w:bottom w:val="single" w:sz="4" w:space="0" w:color="CC99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9900" w:themeColor="accent5"/>
          <w:left w:val="nil"/>
        </w:tcBorders>
      </w:tcPr>
    </w:tblStylePr>
    <w:tblStylePr w:type="swCell">
      <w:tblPr/>
      <w:tcPr>
        <w:tcBorders>
          <w:top w:val="double" w:sz="4" w:space="0" w:color="CC99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1937A" w:themeColor="accent1" w:themeTint="99"/>
        <w:left w:val="single" w:sz="4" w:space="0" w:color="F1937A" w:themeColor="accent1" w:themeTint="99"/>
        <w:bottom w:val="single" w:sz="4" w:space="0" w:color="F1937A" w:themeColor="accent1" w:themeTint="99"/>
        <w:right w:val="single" w:sz="4" w:space="0" w:color="F1937A" w:themeColor="accent1" w:themeTint="99"/>
        <w:insideH w:val="single" w:sz="4" w:space="0" w:color="F19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2" w:themeColor="accent1"/>
          <w:left w:val="single" w:sz="4" w:space="0" w:color="E84C22" w:themeColor="accent1"/>
          <w:bottom w:val="single" w:sz="4" w:space="0" w:color="E84C22" w:themeColor="accent1"/>
          <w:right w:val="single" w:sz="4" w:space="0" w:color="E84C22" w:themeColor="accent1"/>
          <w:insideH w:val="nil"/>
        </w:tcBorders>
        <w:shd w:val="clear" w:color="auto" w:fill="E84C22" w:themeFill="accent1"/>
      </w:tcPr>
    </w:tblStylePr>
    <w:tblStylePr w:type="lastRow">
      <w:rPr>
        <w:b/>
        <w:bCs/>
      </w:rPr>
      <w:tblPr/>
      <w:tcPr>
        <w:tcBorders>
          <w:top w:val="doub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64926" w:themeColor="accent3"/>
          <w:left w:val="single" w:sz="4" w:space="0" w:color="B64926" w:themeColor="accent3"/>
          <w:bottom w:val="single" w:sz="4" w:space="0" w:color="B64926" w:themeColor="accent3"/>
          <w:right w:val="single" w:sz="4" w:space="0" w:color="B64926" w:themeColor="accent3"/>
          <w:insideH w:val="nil"/>
        </w:tcBorders>
        <w:shd w:val="clear" w:color="auto" w:fill="B64926" w:themeFill="accent3"/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B47D" w:themeColor="accent4" w:themeTint="99"/>
        <w:left w:val="single" w:sz="4" w:space="0" w:color="FFB47D" w:themeColor="accent4" w:themeTint="99"/>
        <w:bottom w:val="single" w:sz="4" w:space="0" w:color="FFB47D" w:themeColor="accent4" w:themeTint="99"/>
        <w:right w:val="single" w:sz="4" w:space="0" w:color="FFB47D" w:themeColor="accent4" w:themeTint="99"/>
        <w:insideH w:val="single" w:sz="4" w:space="0" w:color="FFB47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27" w:themeColor="accent4"/>
          <w:left w:val="single" w:sz="4" w:space="0" w:color="FF8427" w:themeColor="accent4"/>
          <w:bottom w:val="single" w:sz="4" w:space="0" w:color="FF8427" w:themeColor="accent4"/>
          <w:right w:val="single" w:sz="4" w:space="0" w:color="FF8427" w:themeColor="accent4"/>
          <w:insideH w:val="nil"/>
        </w:tcBorders>
        <w:shd w:val="clear" w:color="auto" w:fill="FF8427" w:themeFill="accent4"/>
      </w:tcPr>
    </w:tblStylePr>
    <w:tblStylePr w:type="lastRow">
      <w:rPr>
        <w:b/>
        <w:bCs/>
      </w:rPr>
      <w:tblPr/>
      <w:tcPr>
        <w:tcBorders>
          <w:top w:val="double" w:sz="4" w:space="0" w:color="FFB47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left w:val="single" w:sz="4" w:space="0" w:color="FFD047" w:themeColor="accent5" w:themeTint="99"/>
        <w:bottom w:val="single" w:sz="4" w:space="0" w:color="FFD047" w:themeColor="accent5" w:themeTint="99"/>
        <w:right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9900" w:themeColor="accent5"/>
          <w:left w:val="single" w:sz="4" w:space="0" w:color="CC9900" w:themeColor="accent5"/>
          <w:bottom w:val="single" w:sz="4" w:space="0" w:color="CC9900" w:themeColor="accent5"/>
          <w:right w:val="single" w:sz="4" w:space="0" w:color="CC9900" w:themeColor="accent5"/>
          <w:insideH w:val="nil"/>
        </w:tcBorders>
        <w:shd w:val="clear" w:color="auto" w:fill="CC9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tblBorders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D47" w:themeColor="accent2"/>
        <w:left w:val="single" w:sz="24" w:space="0" w:color="FFBD47" w:themeColor="accent2"/>
        <w:bottom w:val="single" w:sz="24" w:space="0" w:color="FFBD47" w:themeColor="accent2"/>
        <w:right w:val="single" w:sz="24" w:space="0" w:color="FFBD47" w:themeColor="accent2"/>
      </w:tblBorders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64926" w:themeColor="accent3"/>
        <w:left w:val="single" w:sz="24" w:space="0" w:color="B64926" w:themeColor="accent3"/>
        <w:bottom w:val="single" w:sz="24" w:space="0" w:color="B64926" w:themeColor="accent3"/>
        <w:right w:val="single" w:sz="24" w:space="0" w:color="B64926" w:themeColor="accent3"/>
      </w:tblBorders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27" w:themeColor="accent4"/>
        <w:left w:val="single" w:sz="24" w:space="0" w:color="FF8427" w:themeColor="accent4"/>
        <w:bottom w:val="single" w:sz="24" w:space="0" w:color="FF8427" w:themeColor="accent4"/>
        <w:right w:val="single" w:sz="24" w:space="0" w:color="FF8427" w:themeColor="accent4"/>
      </w:tblBorders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9900" w:themeColor="accent5"/>
        <w:left w:val="single" w:sz="24" w:space="0" w:color="CC9900" w:themeColor="accent5"/>
        <w:bottom w:val="single" w:sz="24" w:space="0" w:color="CC9900" w:themeColor="accent5"/>
        <w:right w:val="single" w:sz="24" w:space="0" w:color="CC9900" w:themeColor="accent5"/>
      </w:tblBorders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2600" w:themeColor="accent6"/>
        <w:left w:val="single" w:sz="24" w:space="0" w:color="B22600" w:themeColor="accent6"/>
        <w:bottom w:val="single" w:sz="24" w:space="0" w:color="B22600" w:themeColor="accent6"/>
        <w:right w:val="single" w:sz="24" w:space="0" w:color="B22600" w:themeColor="accent6"/>
      </w:tblBorders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4" w:space="0" w:color="E84C22" w:themeColor="accent1"/>
        <w:bottom w:val="single" w:sz="4" w:space="0" w:color="E84C2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84C2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4" w:space="0" w:color="FFBD47" w:themeColor="accent2"/>
        <w:bottom w:val="single" w:sz="4" w:space="0" w:color="FFBD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BD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4" w:space="0" w:color="B64926" w:themeColor="accent3"/>
        <w:bottom w:val="single" w:sz="4" w:space="0" w:color="B6492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6492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4" w:space="0" w:color="FF8427" w:themeColor="accent4"/>
        <w:bottom w:val="single" w:sz="4" w:space="0" w:color="FF842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42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57FC7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57FC7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D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D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D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D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57FC7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6492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6492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6492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6492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57FC7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2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2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2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2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6D3" w:themeFill="accent4" w:themeFillTint="33"/>
      </w:tcPr>
    </w:tblStylePr>
    <w:tblStylePr w:type="band1Horz">
      <w:tblPr/>
      <w:tcPr>
        <w:shd w:val="clear" w:color="auto" w:fill="FFE6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57FC7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57FC7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7FC7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57FC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7FC7"/>
  </w:style>
  <w:style w:type="character" w:styleId="PageNumber">
    <w:name w:val="page number"/>
    <w:basedOn w:val="DefaultParagraphFont"/>
    <w:uiPriority w:val="99"/>
    <w:semiHidden/>
    <w:unhideWhenUsed/>
    <w:rsid w:val="00B57FC7"/>
  </w:style>
  <w:style w:type="table" w:styleId="PlainTable1">
    <w:name w:val="Plain Table 1"/>
    <w:basedOn w:val="TableNormal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FC7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918B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57F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57FC7"/>
  </w:style>
  <w:style w:type="paragraph" w:styleId="Signature">
    <w:name w:val="Signature"/>
    <w:basedOn w:val="Normal"/>
    <w:link w:val="Signature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57FC7"/>
  </w:style>
  <w:style w:type="character" w:styleId="Strong">
    <w:name w:val="Strong"/>
    <w:basedOn w:val="DefaultParagraphFont"/>
    <w:uiPriority w:val="22"/>
    <w:semiHidden/>
    <w:unhideWhenUsed/>
    <w:qFormat/>
    <w:rsid w:val="00B57FC7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70701"/>
    <w:rPr>
      <w:color w:val="808080"/>
      <w:shd w:val="clear" w:color="auto" w:fill="E6E6E6"/>
    </w:rPr>
  </w:style>
  <w:style w:type="paragraph" w:customStyle="1" w:styleId="m-7119165368120114121msolistparagraph">
    <w:name w:val="m_-7119165368120114121msolistparagraph"/>
    <w:basedOn w:val="Normal"/>
    <w:rsid w:val="00F17882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m8134635029404928610link">
    <w:name w:val="m_8134635029404928610link"/>
    <w:basedOn w:val="DefaultParagraphFont"/>
    <w:rsid w:val="00EC36C9"/>
  </w:style>
  <w:style w:type="character" w:customStyle="1" w:styleId="m8134635029404928610resweb-id">
    <w:name w:val="m_8134635029404928610resweb-id"/>
    <w:basedOn w:val="DefaultParagraphFont"/>
    <w:rsid w:val="00EC36C9"/>
  </w:style>
  <w:style w:type="character" w:customStyle="1" w:styleId="m-3142398724859850680gmail-hotel-name">
    <w:name w:val="m_-3142398724859850680gmail-hotel-name"/>
    <w:basedOn w:val="DefaultParagraphFont"/>
    <w:rsid w:val="00EC36C9"/>
  </w:style>
  <w:style w:type="character" w:customStyle="1" w:styleId="m-3142398724859850680gmail-hten">
    <w:name w:val="m_-3142398724859850680gmail-hten"/>
    <w:basedOn w:val="DefaultParagraphFont"/>
    <w:rsid w:val="00EC36C9"/>
  </w:style>
  <w:style w:type="character" w:customStyle="1" w:styleId="m-3142398724859850680gmail-p-street-address">
    <w:name w:val="m_-3142398724859850680gmail-p-street-address"/>
    <w:basedOn w:val="DefaultParagraphFont"/>
    <w:rsid w:val="00EC36C9"/>
  </w:style>
  <w:style w:type="character" w:customStyle="1" w:styleId="m-3142398724859850680gmail-p-locality">
    <w:name w:val="m_-3142398724859850680gmail-p-locality"/>
    <w:basedOn w:val="DefaultParagraphFont"/>
    <w:rsid w:val="00EC36C9"/>
  </w:style>
  <w:style w:type="character" w:customStyle="1" w:styleId="m-3142398724859850680gmail-ng-binding">
    <w:name w:val="m_-3142398724859850680gmail-ng-binding"/>
    <w:basedOn w:val="DefaultParagraphFont"/>
    <w:rsid w:val="00EC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M\AppData\Roaming\Microsoft\Templates\Seasonal%20event%20flyer%20(autumn)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3F05C-DD74-417C-9C54-D1CD58B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Andrew Moore</cp:lastModifiedBy>
  <cp:revision>3</cp:revision>
  <cp:lastPrinted>2018-07-12T14:04:00Z</cp:lastPrinted>
  <dcterms:created xsi:type="dcterms:W3CDTF">2025-03-08T14:52:00Z</dcterms:created>
  <dcterms:modified xsi:type="dcterms:W3CDTF">2025-03-08T14:55:00Z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